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DE" w:rsidRPr="00B57349" w:rsidRDefault="00D426DE" w:rsidP="002F0133">
      <w:pPr>
        <w:jc w:val="center"/>
        <w:rPr>
          <w:sz w:val="28"/>
          <w:szCs w:val="28"/>
        </w:rPr>
      </w:pPr>
      <w:r w:rsidRPr="00B57349">
        <w:rPr>
          <w:sz w:val="28"/>
          <w:szCs w:val="28"/>
        </w:rPr>
        <w:t>Учреждение образования</w:t>
      </w:r>
    </w:p>
    <w:p w:rsidR="00D426DE" w:rsidRPr="00B57349" w:rsidRDefault="00D426DE" w:rsidP="002F0133">
      <w:pPr>
        <w:jc w:val="center"/>
        <w:rPr>
          <w:sz w:val="28"/>
          <w:szCs w:val="28"/>
        </w:rPr>
      </w:pPr>
      <w:r w:rsidRPr="00B57349">
        <w:rPr>
          <w:sz w:val="28"/>
          <w:szCs w:val="28"/>
        </w:rPr>
        <w:t>«Полоцкий государственный университет»</w:t>
      </w:r>
    </w:p>
    <w:p w:rsidR="00D426DE" w:rsidRPr="00B57349" w:rsidRDefault="00D426DE" w:rsidP="002F0133">
      <w:pPr>
        <w:jc w:val="center"/>
        <w:rPr>
          <w:sz w:val="28"/>
          <w:szCs w:val="28"/>
        </w:rPr>
      </w:pPr>
      <w:r w:rsidRPr="00B57349">
        <w:rPr>
          <w:sz w:val="28"/>
          <w:szCs w:val="28"/>
        </w:rPr>
        <w:t>Институт повышения квалификации и переподготовки кадров</w:t>
      </w:r>
    </w:p>
    <w:p w:rsidR="00D426DE" w:rsidRPr="00B57349" w:rsidRDefault="00D426DE" w:rsidP="002F0133">
      <w:pPr>
        <w:spacing w:line="280" w:lineRule="exact"/>
        <w:ind w:left="4860" w:right="38"/>
        <w:rPr>
          <w:sz w:val="28"/>
          <w:szCs w:val="28"/>
        </w:rPr>
      </w:pPr>
    </w:p>
    <w:p w:rsidR="00D426DE" w:rsidRPr="00B57349" w:rsidRDefault="00D426DE" w:rsidP="002F0133">
      <w:pPr>
        <w:rPr>
          <w:sz w:val="28"/>
          <w:szCs w:val="28"/>
        </w:rPr>
      </w:pPr>
    </w:p>
    <w:p w:rsidR="00D426DE" w:rsidRPr="00B57349" w:rsidRDefault="00D426DE" w:rsidP="002F0133">
      <w:pPr>
        <w:rPr>
          <w:sz w:val="28"/>
          <w:szCs w:val="28"/>
        </w:rPr>
      </w:pPr>
    </w:p>
    <w:tbl>
      <w:tblPr>
        <w:tblW w:w="9623" w:type="dxa"/>
        <w:tblInd w:w="288" w:type="dxa"/>
        <w:tblLook w:val="01E0"/>
      </w:tblPr>
      <w:tblGrid>
        <w:gridCol w:w="4635"/>
        <w:gridCol w:w="4988"/>
      </w:tblGrid>
      <w:tr w:rsidR="00D426DE" w:rsidRPr="00B57349" w:rsidTr="003102FD">
        <w:tc>
          <w:tcPr>
            <w:tcW w:w="4635" w:type="dxa"/>
          </w:tcPr>
          <w:p w:rsidR="00D426DE" w:rsidRPr="00B57349" w:rsidRDefault="00D426DE" w:rsidP="003102F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426DE" w:rsidRPr="00B57349" w:rsidRDefault="00D426DE" w:rsidP="003102FD">
            <w:pPr>
              <w:rPr>
                <w:sz w:val="28"/>
                <w:szCs w:val="28"/>
              </w:rPr>
            </w:pPr>
            <w:r w:rsidRPr="00B57349">
              <w:rPr>
                <w:sz w:val="28"/>
                <w:szCs w:val="28"/>
              </w:rPr>
              <w:t>УТВЕРЖДАЮ</w:t>
            </w:r>
          </w:p>
        </w:tc>
      </w:tr>
      <w:tr w:rsidR="00D426DE" w:rsidRPr="00B57349" w:rsidTr="003102FD">
        <w:tc>
          <w:tcPr>
            <w:tcW w:w="4635" w:type="dxa"/>
          </w:tcPr>
          <w:p w:rsidR="00D426DE" w:rsidRPr="00B57349" w:rsidRDefault="00D426DE" w:rsidP="003102F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426DE" w:rsidRPr="00B57349" w:rsidRDefault="00D426DE" w:rsidP="003102FD">
            <w:pPr>
              <w:rPr>
                <w:sz w:val="28"/>
                <w:szCs w:val="28"/>
              </w:rPr>
            </w:pPr>
            <w:r w:rsidRPr="00B57349">
              <w:rPr>
                <w:sz w:val="28"/>
                <w:szCs w:val="28"/>
              </w:rPr>
              <w:t>Директор ИПК и ПК УО «Полоцкий государственный университет»</w:t>
            </w:r>
          </w:p>
          <w:p w:rsidR="00D426DE" w:rsidRPr="00B57349" w:rsidRDefault="00D426DE" w:rsidP="003102FD">
            <w:pPr>
              <w:rPr>
                <w:sz w:val="28"/>
                <w:szCs w:val="28"/>
              </w:rPr>
            </w:pPr>
            <w:r w:rsidRPr="00B57349">
              <w:rPr>
                <w:sz w:val="28"/>
                <w:szCs w:val="28"/>
              </w:rPr>
              <w:t xml:space="preserve">И.А.Позднякова </w:t>
            </w:r>
          </w:p>
          <w:p w:rsidR="00D426DE" w:rsidRPr="00B57349" w:rsidRDefault="00D426DE" w:rsidP="003102FD">
            <w:pPr>
              <w:rPr>
                <w:sz w:val="28"/>
                <w:szCs w:val="28"/>
              </w:rPr>
            </w:pPr>
            <w:r w:rsidRPr="00B57349">
              <w:rPr>
                <w:sz w:val="28"/>
                <w:szCs w:val="28"/>
              </w:rPr>
              <w:t>___  ______________ 20__ г.</w:t>
            </w:r>
          </w:p>
        </w:tc>
      </w:tr>
    </w:tbl>
    <w:p w:rsidR="00D426DE" w:rsidRPr="00B57349" w:rsidRDefault="00D426DE" w:rsidP="002F0133">
      <w:pPr>
        <w:pStyle w:val="a"/>
        <w:rPr>
          <w:sz w:val="28"/>
          <w:szCs w:val="28"/>
          <w:lang w:val="ru-RU"/>
        </w:rPr>
      </w:pPr>
    </w:p>
    <w:p w:rsidR="00D426DE" w:rsidRPr="00B57349" w:rsidRDefault="00D426DE" w:rsidP="002F0133">
      <w:pPr>
        <w:jc w:val="center"/>
        <w:rPr>
          <w:b/>
          <w:caps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caps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caps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caps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caps/>
          <w:sz w:val="28"/>
          <w:szCs w:val="28"/>
        </w:rPr>
      </w:pPr>
      <w:r w:rsidRPr="00B57349">
        <w:rPr>
          <w:b/>
          <w:caps/>
          <w:sz w:val="28"/>
          <w:szCs w:val="28"/>
        </w:rPr>
        <w:t xml:space="preserve">УЧЕБНАЯ ПРОГРАММА ПО дисциплине </w:t>
      </w:r>
    </w:p>
    <w:p w:rsidR="00D426DE" w:rsidRPr="00B57349" w:rsidRDefault="00D426DE" w:rsidP="002F0133">
      <w:pPr>
        <w:jc w:val="center"/>
        <w:rPr>
          <w:caps/>
          <w:sz w:val="28"/>
          <w:szCs w:val="28"/>
        </w:rPr>
      </w:pPr>
      <w:r w:rsidRPr="00B57349">
        <w:rPr>
          <w:caps/>
          <w:sz w:val="28"/>
          <w:szCs w:val="28"/>
        </w:rPr>
        <w:t>Государственная экономическая политика</w:t>
      </w:r>
    </w:p>
    <w:p w:rsidR="00D426DE" w:rsidRPr="00B57349" w:rsidRDefault="00D426DE" w:rsidP="002F0133">
      <w:pPr>
        <w:jc w:val="center"/>
        <w:rPr>
          <w:caps/>
          <w:sz w:val="28"/>
          <w:szCs w:val="28"/>
        </w:rPr>
      </w:pPr>
    </w:p>
    <w:p w:rsidR="00D426DE" w:rsidRPr="00B57349" w:rsidRDefault="00D426DE" w:rsidP="002F0133">
      <w:pPr>
        <w:jc w:val="center"/>
        <w:rPr>
          <w:sz w:val="28"/>
          <w:szCs w:val="28"/>
        </w:rPr>
      </w:pPr>
    </w:p>
    <w:p w:rsidR="00D426DE" w:rsidRPr="00B57349" w:rsidRDefault="00D426DE" w:rsidP="00A973C0">
      <w:pPr>
        <w:jc w:val="center"/>
        <w:rPr>
          <w:sz w:val="28"/>
          <w:szCs w:val="28"/>
        </w:rPr>
      </w:pPr>
      <w:r w:rsidRPr="00B57349">
        <w:rPr>
          <w:sz w:val="28"/>
          <w:szCs w:val="28"/>
        </w:rPr>
        <w:t>специальности переподготовки</w:t>
      </w:r>
    </w:p>
    <w:p w:rsidR="00D426DE" w:rsidRPr="00B57349" w:rsidRDefault="00D426DE" w:rsidP="002F0133">
      <w:pPr>
        <w:jc w:val="center"/>
        <w:rPr>
          <w:i/>
          <w:caps/>
          <w:sz w:val="28"/>
          <w:szCs w:val="28"/>
        </w:rPr>
      </w:pPr>
      <w:r w:rsidRPr="00B57349">
        <w:rPr>
          <w:caps/>
          <w:sz w:val="28"/>
          <w:szCs w:val="28"/>
        </w:rPr>
        <w:t>1-24 01 71 «Правоведение»</w:t>
      </w:r>
    </w:p>
    <w:p w:rsidR="00D426DE" w:rsidRPr="00B57349" w:rsidRDefault="00D426DE" w:rsidP="002F0133">
      <w:pPr>
        <w:jc w:val="both"/>
        <w:rPr>
          <w:sz w:val="28"/>
          <w:szCs w:val="28"/>
        </w:rPr>
      </w:pPr>
    </w:p>
    <w:p w:rsidR="00D426DE" w:rsidRPr="00B57349" w:rsidRDefault="00D426DE" w:rsidP="002F0133">
      <w:pPr>
        <w:jc w:val="both"/>
        <w:rPr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  <w:r w:rsidRPr="00B57349">
        <w:rPr>
          <w:sz w:val="28"/>
          <w:szCs w:val="28"/>
        </w:rPr>
        <w:t>в соответствии с типовым учебным планом переподготовки, утвержденным</w:t>
      </w:r>
      <w:r w:rsidRPr="00B57349">
        <w:rPr>
          <w:b/>
          <w:sz w:val="28"/>
          <w:szCs w:val="28"/>
        </w:rPr>
        <w:t xml:space="preserve"> </w:t>
      </w:r>
      <w:r w:rsidRPr="00B57349">
        <w:rPr>
          <w:sz w:val="28"/>
          <w:szCs w:val="28"/>
        </w:rPr>
        <w:t>24.11.2010г. рег.№ 25-17/299</w:t>
      </w: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</w:p>
    <w:p w:rsidR="00D426DE" w:rsidRPr="00B57349" w:rsidRDefault="00D426DE" w:rsidP="002F0133">
      <w:pPr>
        <w:jc w:val="center"/>
        <w:rPr>
          <w:b/>
          <w:sz w:val="28"/>
          <w:szCs w:val="28"/>
        </w:rPr>
      </w:pPr>
    </w:p>
    <w:p w:rsidR="00D426DE" w:rsidRPr="00B57349" w:rsidRDefault="00D426DE" w:rsidP="002F0133">
      <w:pPr>
        <w:rPr>
          <w:sz w:val="28"/>
          <w:szCs w:val="28"/>
        </w:rPr>
      </w:pPr>
    </w:p>
    <w:p w:rsidR="00D426DE" w:rsidRPr="00B57349" w:rsidRDefault="00D426DE" w:rsidP="002F0133">
      <w:pPr>
        <w:pStyle w:val="Heading2"/>
        <w:tabs>
          <w:tab w:val="clear" w:pos="992"/>
        </w:tabs>
        <w:ind w:left="36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7349">
        <w:rPr>
          <w:rFonts w:ascii="Times New Roman" w:hAnsi="Times New Roman" w:cs="Times New Roman"/>
          <w:b w:val="0"/>
          <w:sz w:val="28"/>
          <w:szCs w:val="28"/>
        </w:rPr>
        <w:t>Новополоцк, 2014г.</w:t>
      </w:r>
    </w:p>
    <w:p w:rsidR="00D426DE" w:rsidRPr="00B57349" w:rsidRDefault="00D426DE" w:rsidP="002F0133">
      <w:pPr>
        <w:rPr>
          <w:szCs w:val="24"/>
        </w:rPr>
      </w:pPr>
      <w:r w:rsidRPr="00B57349">
        <w:rPr>
          <w:sz w:val="28"/>
          <w:szCs w:val="28"/>
        </w:rPr>
        <w:br w:type="page"/>
      </w:r>
    </w:p>
    <w:p w:rsidR="00D426DE" w:rsidRPr="00B57349" w:rsidRDefault="00D426DE" w:rsidP="002F0133">
      <w:pPr>
        <w:pStyle w:val="Heading2"/>
        <w:tabs>
          <w:tab w:val="clear" w:pos="992"/>
        </w:tabs>
        <w:ind w:left="360" w:firstLine="0"/>
        <w:rPr>
          <w:rFonts w:ascii="Times New Roman" w:hAnsi="Times New Roman" w:cs="Times New Roman"/>
          <w:b w:val="0"/>
          <w:sz w:val="28"/>
          <w:szCs w:val="28"/>
        </w:rPr>
      </w:pPr>
      <w:r w:rsidRPr="00B57349">
        <w:rPr>
          <w:rFonts w:ascii="Times New Roman" w:hAnsi="Times New Roman" w:cs="Times New Roman"/>
          <w:b w:val="0"/>
          <w:sz w:val="28"/>
          <w:szCs w:val="28"/>
        </w:rPr>
        <w:t>Разработчик программы:</w:t>
      </w:r>
    </w:p>
    <w:p w:rsidR="00D426DE" w:rsidRPr="00B57349" w:rsidRDefault="00D426DE" w:rsidP="002F0133">
      <w:pPr>
        <w:pStyle w:val="Heading2"/>
        <w:tabs>
          <w:tab w:val="clear" w:pos="992"/>
        </w:tabs>
        <w:ind w:left="360" w:firstLine="0"/>
        <w:rPr>
          <w:rFonts w:ascii="Times New Roman" w:hAnsi="Times New Roman" w:cs="Times New Roman"/>
          <w:b w:val="0"/>
          <w:sz w:val="28"/>
          <w:szCs w:val="28"/>
        </w:rPr>
      </w:pPr>
      <w:r w:rsidRPr="00B57349">
        <w:rPr>
          <w:rFonts w:ascii="Times New Roman" w:hAnsi="Times New Roman" w:cs="Times New Roman"/>
          <w:b w:val="0"/>
          <w:sz w:val="28"/>
          <w:szCs w:val="28"/>
        </w:rPr>
        <w:t>Н.В. Осокина, старший преподаватель</w:t>
      </w:r>
    </w:p>
    <w:p w:rsidR="00D426DE" w:rsidRPr="00B57349" w:rsidRDefault="00D426DE" w:rsidP="002F0133">
      <w:pPr>
        <w:jc w:val="both"/>
        <w:rPr>
          <w:b/>
          <w:i/>
          <w:sz w:val="28"/>
          <w:szCs w:val="28"/>
        </w:rPr>
      </w:pPr>
    </w:p>
    <w:p w:rsidR="00D426DE" w:rsidRPr="00B57349" w:rsidRDefault="00D426DE" w:rsidP="002F0133">
      <w:pPr>
        <w:rPr>
          <w:sz w:val="28"/>
          <w:szCs w:val="28"/>
        </w:rPr>
      </w:pPr>
    </w:p>
    <w:p w:rsidR="00D426DE" w:rsidRPr="00B57349" w:rsidRDefault="00D426DE" w:rsidP="002F0133">
      <w:pPr>
        <w:rPr>
          <w:sz w:val="28"/>
          <w:szCs w:val="28"/>
        </w:rPr>
      </w:pPr>
    </w:p>
    <w:p w:rsidR="00D426DE" w:rsidRPr="00B57349" w:rsidRDefault="00D426DE" w:rsidP="002F0133">
      <w:pPr>
        <w:rPr>
          <w:sz w:val="28"/>
          <w:szCs w:val="28"/>
        </w:rPr>
      </w:pPr>
    </w:p>
    <w:p w:rsidR="00D426DE" w:rsidRPr="00B57349" w:rsidRDefault="00D426DE" w:rsidP="002F0133">
      <w:pPr>
        <w:jc w:val="both"/>
        <w:rPr>
          <w:sz w:val="28"/>
          <w:szCs w:val="28"/>
        </w:rPr>
      </w:pPr>
    </w:p>
    <w:p w:rsidR="00D426DE" w:rsidRPr="00B57349" w:rsidRDefault="00D426DE" w:rsidP="002F0133">
      <w:pPr>
        <w:rPr>
          <w:sz w:val="28"/>
          <w:szCs w:val="28"/>
        </w:rPr>
      </w:pPr>
    </w:p>
    <w:p w:rsidR="00D426DE" w:rsidRPr="00B57349" w:rsidRDefault="00D426DE" w:rsidP="002F0133">
      <w:pPr>
        <w:rPr>
          <w:sz w:val="28"/>
          <w:szCs w:val="28"/>
        </w:rPr>
      </w:pPr>
    </w:p>
    <w:p w:rsidR="00D426DE" w:rsidRPr="00B57349" w:rsidRDefault="00D426DE" w:rsidP="002F0133">
      <w:pPr>
        <w:spacing w:line="360" w:lineRule="auto"/>
        <w:rPr>
          <w:bCs/>
          <w:sz w:val="28"/>
          <w:szCs w:val="28"/>
        </w:rPr>
      </w:pPr>
      <w:r w:rsidRPr="00B57349">
        <w:rPr>
          <w:bCs/>
          <w:sz w:val="28"/>
          <w:szCs w:val="28"/>
        </w:rPr>
        <w:t>Рассмотрена и рекомендована к утверждению:</w:t>
      </w:r>
    </w:p>
    <w:p w:rsidR="00D426DE" w:rsidRPr="00B57349" w:rsidRDefault="00D426DE" w:rsidP="002F0133">
      <w:pPr>
        <w:spacing w:line="360" w:lineRule="auto"/>
        <w:rPr>
          <w:bCs/>
          <w:sz w:val="28"/>
          <w:szCs w:val="28"/>
        </w:rPr>
      </w:pPr>
      <w:r w:rsidRPr="00B57349">
        <w:rPr>
          <w:bCs/>
          <w:sz w:val="28"/>
          <w:szCs w:val="28"/>
        </w:rPr>
        <w:t>на заседании кафедры уголовного права и криминалистики</w:t>
      </w:r>
    </w:p>
    <w:p w:rsidR="00D426DE" w:rsidRPr="00B57349" w:rsidRDefault="00D426DE" w:rsidP="002F0133">
      <w:pPr>
        <w:rPr>
          <w:bCs/>
          <w:sz w:val="28"/>
          <w:szCs w:val="28"/>
        </w:rPr>
      </w:pPr>
      <w:r w:rsidRPr="00B57349">
        <w:rPr>
          <w:bCs/>
          <w:sz w:val="28"/>
          <w:szCs w:val="28"/>
        </w:rPr>
        <w:t>(протокол № ___ от  «___» _______________ 20_ г.);</w:t>
      </w:r>
    </w:p>
    <w:p w:rsidR="00D426DE" w:rsidRPr="00B57349" w:rsidRDefault="00D426DE" w:rsidP="002F0133">
      <w:pPr>
        <w:spacing w:line="360" w:lineRule="auto"/>
        <w:rPr>
          <w:bCs/>
          <w:sz w:val="28"/>
          <w:szCs w:val="28"/>
        </w:rPr>
      </w:pPr>
    </w:p>
    <w:p w:rsidR="00D426DE" w:rsidRPr="00B57349" w:rsidRDefault="00D426DE" w:rsidP="002F0133">
      <w:pPr>
        <w:ind w:firstLine="6"/>
        <w:jc w:val="both"/>
        <w:rPr>
          <w:bCs/>
          <w:i/>
          <w:sz w:val="28"/>
          <w:szCs w:val="28"/>
        </w:rPr>
      </w:pPr>
      <w:r w:rsidRPr="00B57349">
        <w:rPr>
          <w:sz w:val="28"/>
          <w:szCs w:val="28"/>
        </w:rPr>
        <w:t>Заведующий кафедрой                                        Е.Н.Ярмоц</w:t>
      </w:r>
    </w:p>
    <w:p w:rsidR="00D426DE" w:rsidRPr="00B57349" w:rsidRDefault="00D426DE" w:rsidP="002F0133">
      <w:pPr>
        <w:spacing w:line="360" w:lineRule="auto"/>
        <w:rPr>
          <w:bCs/>
          <w:sz w:val="28"/>
          <w:szCs w:val="28"/>
        </w:rPr>
      </w:pPr>
    </w:p>
    <w:p w:rsidR="00D426DE" w:rsidRPr="00B57349" w:rsidRDefault="00D426DE" w:rsidP="002F0133">
      <w:pPr>
        <w:spacing w:line="360" w:lineRule="auto"/>
        <w:rPr>
          <w:bCs/>
          <w:sz w:val="28"/>
          <w:szCs w:val="28"/>
        </w:rPr>
      </w:pPr>
    </w:p>
    <w:p w:rsidR="00D426DE" w:rsidRPr="00B57349" w:rsidRDefault="00D426DE" w:rsidP="002F0133">
      <w:pPr>
        <w:spacing w:line="360" w:lineRule="auto"/>
        <w:rPr>
          <w:bCs/>
          <w:sz w:val="28"/>
          <w:szCs w:val="28"/>
        </w:rPr>
      </w:pPr>
      <w:r w:rsidRPr="00B57349">
        <w:rPr>
          <w:bCs/>
          <w:sz w:val="28"/>
          <w:szCs w:val="28"/>
        </w:rPr>
        <w:t>на заседании Совета ФПК</w:t>
      </w:r>
    </w:p>
    <w:p w:rsidR="00D426DE" w:rsidRPr="00B57349" w:rsidRDefault="00D426DE" w:rsidP="002F0133">
      <w:pPr>
        <w:rPr>
          <w:bCs/>
          <w:sz w:val="28"/>
          <w:szCs w:val="28"/>
        </w:rPr>
      </w:pPr>
      <w:r w:rsidRPr="00B57349">
        <w:rPr>
          <w:bCs/>
          <w:sz w:val="28"/>
          <w:szCs w:val="28"/>
        </w:rPr>
        <w:t>(протокол № ___ от  «___» _______________ 20_ г.);</w:t>
      </w:r>
    </w:p>
    <w:p w:rsidR="00D426DE" w:rsidRPr="00B57349" w:rsidRDefault="00D426DE" w:rsidP="002F0133">
      <w:pPr>
        <w:spacing w:line="360" w:lineRule="auto"/>
        <w:rPr>
          <w:bCs/>
          <w:sz w:val="28"/>
          <w:szCs w:val="28"/>
        </w:rPr>
      </w:pPr>
    </w:p>
    <w:p w:rsidR="00D426DE" w:rsidRPr="00B57349" w:rsidRDefault="00D426DE" w:rsidP="002F0133">
      <w:pPr>
        <w:ind w:firstLine="6"/>
        <w:jc w:val="both"/>
        <w:rPr>
          <w:bCs/>
          <w:sz w:val="28"/>
          <w:szCs w:val="28"/>
        </w:rPr>
      </w:pPr>
      <w:r w:rsidRPr="00B57349">
        <w:rPr>
          <w:sz w:val="28"/>
          <w:szCs w:val="28"/>
        </w:rPr>
        <w:t>Декан ФПК                                                              И.А.Позднякова</w:t>
      </w:r>
    </w:p>
    <w:p w:rsidR="00D426DE" w:rsidRPr="00B57349" w:rsidRDefault="00D426DE" w:rsidP="002F0133">
      <w:pPr>
        <w:ind w:firstLine="6"/>
        <w:jc w:val="both"/>
        <w:rPr>
          <w:bCs/>
          <w:sz w:val="28"/>
          <w:szCs w:val="28"/>
        </w:rPr>
      </w:pPr>
    </w:p>
    <w:p w:rsidR="00D426DE" w:rsidRPr="00B57349" w:rsidRDefault="00D426DE" w:rsidP="002F0133">
      <w:pPr>
        <w:ind w:firstLine="6"/>
        <w:jc w:val="both"/>
        <w:rPr>
          <w:bCs/>
          <w:sz w:val="28"/>
          <w:szCs w:val="28"/>
        </w:rPr>
      </w:pPr>
    </w:p>
    <w:p w:rsidR="00D426DE" w:rsidRPr="00B57349" w:rsidRDefault="00D426DE" w:rsidP="002F0133">
      <w:pPr>
        <w:ind w:left="708"/>
        <w:jc w:val="right"/>
        <w:rPr>
          <w:rFonts w:ascii="Arial" w:hAnsi="Arial"/>
          <w:b/>
          <w:sz w:val="28"/>
          <w:szCs w:val="28"/>
        </w:rPr>
      </w:pPr>
      <w:r w:rsidRPr="00B57349">
        <w:rPr>
          <w:sz w:val="28"/>
          <w:szCs w:val="28"/>
        </w:rPr>
        <w:br w:type="page"/>
      </w:r>
    </w:p>
    <w:p w:rsidR="00D426DE" w:rsidRPr="00B57349" w:rsidRDefault="00D426DE" w:rsidP="002F0133">
      <w:pPr>
        <w:pStyle w:val="BodyText3"/>
        <w:jc w:val="center"/>
        <w:rPr>
          <w:b/>
          <w:bCs/>
          <w:sz w:val="24"/>
          <w:szCs w:val="24"/>
        </w:rPr>
      </w:pPr>
      <w:r w:rsidRPr="00B57349">
        <w:rPr>
          <w:b/>
          <w:sz w:val="24"/>
          <w:szCs w:val="24"/>
        </w:rPr>
        <w:t xml:space="preserve">1. </w:t>
      </w:r>
      <w:r w:rsidRPr="00B57349">
        <w:rPr>
          <w:b/>
          <w:bCs/>
          <w:sz w:val="24"/>
          <w:szCs w:val="24"/>
        </w:rPr>
        <w:t>ВВЕДЕНИЕ</w:t>
      </w:r>
    </w:p>
    <w:p w:rsidR="00D426DE" w:rsidRPr="00B57349" w:rsidRDefault="00D426DE" w:rsidP="002F0133">
      <w:pPr>
        <w:jc w:val="center"/>
        <w:rPr>
          <w:szCs w:val="24"/>
        </w:rPr>
      </w:pPr>
    </w:p>
    <w:p w:rsidR="00D426DE" w:rsidRPr="00B57349" w:rsidRDefault="00D426DE" w:rsidP="002F0133">
      <w:pPr>
        <w:jc w:val="center"/>
        <w:rPr>
          <w:b/>
          <w:bCs/>
          <w:szCs w:val="24"/>
        </w:rPr>
      </w:pPr>
      <w:r w:rsidRPr="00B57349">
        <w:rPr>
          <w:b/>
          <w:bCs/>
          <w:szCs w:val="24"/>
        </w:rPr>
        <w:t>1.1.</w:t>
      </w:r>
      <w:r w:rsidRPr="00B57349">
        <w:rPr>
          <w:bCs/>
          <w:szCs w:val="24"/>
        </w:rPr>
        <w:t xml:space="preserve"> </w:t>
      </w:r>
      <w:r w:rsidRPr="00B57349">
        <w:rPr>
          <w:b/>
          <w:bCs/>
          <w:szCs w:val="24"/>
        </w:rPr>
        <w:t>Цель преподавания дисциплины</w:t>
      </w:r>
    </w:p>
    <w:p w:rsidR="00D426DE" w:rsidRPr="00B57349" w:rsidRDefault="00D426DE" w:rsidP="002F0133">
      <w:pPr>
        <w:jc w:val="center"/>
        <w:rPr>
          <w:b/>
          <w:bCs/>
          <w:szCs w:val="24"/>
        </w:rPr>
      </w:pPr>
    </w:p>
    <w:p w:rsidR="00D426DE" w:rsidRPr="00B57349" w:rsidRDefault="00D426DE" w:rsidP="00BD7C87">
      <w:pPr>
        <w:shd w:val="clear" w:color="auto" w:fill="FFFFFF"/>
        <w:ind w:firstLine="720"/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Цель изучения курса «Государственная экономическая политика» состоит в формировании системного знания необходимости, методологи</w:t>
      </w:r>
      <w:r w:rsidRPr="00B57349">
        <w:rPr>
          <w:color w:val="000000"/>
          <w:szCs w:val="24"/>
        </w:rPr>
        <w:softHyphen/>
        <w:t>ческих основ, методов и инструментов эффективного проведения экономической политики в современных условиях.</w:t>
      </w:r>
    </w:p>
    <w:p w:rsidR="00D426DE" w:rsidRPr="00B57349" w:rsidRDefault="00D426DE" w:rsidP="00BD7C87">
      <w:pPr>
        <w:shd w:val="clear" w:color="auto" w:fill="FFFFFF"/>
        <w:ind w:firstLine="720"/>
        <w:jc w:val="both"/>
        <w:rPr>
          <w:szCs w:val="24"/>
        </w:rPr>
      </w:pPr>
      <w:r w:rsidRPr="00B57349">
        <w:rPr>
          <w:color w:val="000000"/>
          <w:szCs w:val="24"/>
        </w:rPr>
        <w:t>Изучение дисциплины «Государственная экономи</w:t>
      </w:r>
      <w:r w:rsidRPr="00B57349">
        <w:rPr>
          <w:color w:val="000000"/>
          <w:szCs w:val="24"/>
        </w:rPr>
        <w:softHyphen/>
        <w:t>ческая политика» направлено на освоение методологических, теоретических, методических и инструментальных средств государственной экономической политики. Студент должен знать такие категории как:</w:t>
      </w:r>
    </w:p>
    <w:p w:rsidR="00D426DE" w:rsidRPr="00B57349" w:rsidRDefault="00D426DE" w:rsidP="00BD7C87">
      <w:pPr>
        <w:shd w:val="clear" w:color="auto" w:fill="FFFFFF"/>
        <w:tabs>
          <w:tab w:val="left" w:pos="1344"/>
        </w:tabs>
        <w:ind w:left="360"/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- проблемы рынка и экономические функции государства;</w:t>
      </w:r>
    </w:p>
    <w:p w:rsidR="00D426DE" w:rsidRPr="00B57349" w:rsidRDefault="00D426DE" w:rsidP="00BD7C87">
      <w:pPr>
        <w:shd w:val="clear" w:color="auto" w:fill="FFFFFF"/>
        <w:tabs>
          <w:tab w:val="left" w:pos="1344"/>
        </w:tabs>
        <w:ind w:left="360"/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- механизм и основные направления государственного регулирования экономики;</w:t>
      </w:r>
    </w:p>
    <w:p w:rsidR="00D426DE" w:rsidRPr="00B57349" w:rsidRDefault="00D426DE" w:rsidP="00BD7C87">
      <w:pPr>
        <w:shd w:val="clear" w:color="auto" w:fill="FFFFFF"/>
        <w:tabs>
          <w:tab w:val="left" w:pos="1344"/>
        </w:tabs>
        <w:ind w:left="360"/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- цели и инструменты кредитно-денежной политики;</w:t>
      </w:r>
    </w:p>
    <w:p w:rsidR="00D426DE" w:rsidRPr="00B57349" w:rsidRDefault="00D426DE" w:rsidP="00BD7C87">
      <w:pPr>
        <w:shd w:val="clear" w:color="auto" w:fill="FFFFFF"/>
        <w:tabs>
          <w:tab w:val="left" w:pos="1344"/>
        </w:tabs>
        <w:ind w:left="360"/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- финансовая система;</w:t>
      </w:r>
    </w:p>
    <w:p w:rsidR="00D426DE" w:rsidRPr="00B57349" w:rsidRDefault="00D426DE" w:rsidP="00BD7C87">
      <w:pPr>
        <w:shd w:val="clear" w:color="auto" w:fill="FFFFFF"/>
        <w:tabs>
          <w:tab w:val="left" w:pos="1344"/>
        </w:tabs>
        <w:ind w:left="360"/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- социальная политика;</w:t>
      </w:r>
    </w:p>
    <w:p w:rsidR="00D426DE" w:rsidRPr="00B57349" w:rsidRDefault="00D426DE" w:rsidP="00BD7C87">
      <w:pPr>
        <w:shd w:val="clear" w:color="auto" w:fill="FFFFFF"/>
        <w:tabs>
          <w:tab w:val="left" w:pos="1344"/>
        </w:tabs>
        <w:ind w:left="360"/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- внешнеэкономическая политика и др.</w:t>
      </w:r>
    </w:p>
    <w:p w:rsidR="00D426DE" w:rsidRPr="00B57349" w:rsidRDefault="00D426DE" w:rsidP="00BD7C87">
      <w:pPr>
        <w:shd w:val="clear" w:color="auto" w:fill="FFFFFF"/>
        <w:ind w:firstLine="720"/>
        <w:jc w:val="both"/>
        <w:rPr>
          <w:color w:val="000000"/>
          <w:szCs w:val="24"/>
        </w:rPr>
      </w:pPr>
    </w:p>
    <w:p w:rsidR="00D426DE" w:rsidRPr="00B57349" w:rsidRDefault="00D426DE" w:rsidP="00BD7C87">
      <w:pPr>
        <w:shd w:val="clear" w:color="auto" w:fill="FFFFFF"/>
        <w:ind w:firstLine="720"/>
        <w:jc w:val="both"/>
        <w:rPr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  <w:r w:rsidRPr="00B57349">
        <w:rPr>
          <w:b/>
          <w:szCs w:val="24"/>
        </w:rPr>
        <w:t>1.2. Задачи изучения дисциплины</w:t>
      </w:r>
    </w:p>
    <w:p w:rsidR="00D426DE" w:rsidRPr="00B57349" w:rsidRDefault="00D426DE" w:rsidP="00BD7C87">
      <w:pPr>
        <w:numPr>
          <w:ilvl w:val="0"/>
          <w:numId w:val="3"/>
        </w:numPr>
        <w:shd w:val="clear" w:color="auto" w:fill="FFFFFF"/>
        <w:tabs>
          <w:tab w:val="left" w:pos="1306"/>
        </w:tabs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раскрытие сущности экономики;</w:t>
      </w:r>
    </w:p>
    <w:p w:rsidR="00D426DE" w:rsidRPr="00B57349" w:rsidRDefault="00D426DE" w:rsidP="00BD7C87">
      <w:pPr>
        <w:numPr>
          <w:ilvl w:val="0"/>
          <w:numId w:val="4"/>
        </w:numPr>
        <w:shd w:val="clear" w:color="auto" w:fill="FFFFFF"/>
        <w:tabs>
          <w:tab w:val="left" w:pos="1306"/>
        </w:tabs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выявление регулирующей функции экономической политики;</w:t>
      </w:r>
    </w:p>
    <w:p w:rsidR="00D426DE" w:rsidRPr="00B57349" w:rsidRDefault="00D426DE" w:rsidP="00BD7C87">
      <w:pPr>
        <w:numPr>
          <w:ilvl w:val="0"/>
          <w:numId w:val="5"/>
        </w:numPr>
        <w:shd w:val="clear" w:color="auto" w:fill="FFFFFF"/>
        <w:tabs>
          <w:tab w:val="left" w:pos="1306"/>
        </w:tabs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определение роли государственного сектора экономики;</w:t>
      </w:r>
    </w:p>
    <w:p w:rsidR="00D426DE" w:rsidRPr="00B57349" w:rsidRDefault="00D426DE" w:rsidP="00BD7C87">
      <w:pPr>
        <w:numPr>
          <w:ilvl w:val="0"/>
          <w:numId w:val="6"/>
        </w:numPr>
        <w:shd w:val="clear" w:color="auto" w:fill="FFFFFF"/>
        <w:tabs>
          <w:tab w:val="left" w:pos="1306"/>
        </w:tabs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изучение содержания финансовой политики государства;</w:t>
      </w:r>
    </w:p>
    <w:p w:rsidR="00D426DE" w:rsidRPr="00B57349" w:rsidRDefault="00D426DE" w:rsidP="00BD7C87">
      <w:pPr>
        <w:numPr>
          <w:ilvl w:val="0"/>
          <w:numId w:val="7"/>
        </w:numPr>
        <w:shd w:val="clear" w:color="auto" w:fill="FFFFFF"/>
        <w:tabs>
          <w:tab w:val="left" w:pos="1306"/>
        </w:tabs>
        <w:jc w:val="both"/>
        <w:rPr>
          <w:color w:val="000000"/>
          <w:szCs w:val="24"/>
        </w:rPr>
      </w:pPr>
      <w:r w:rsidRPr="00B57349">
        <w:rPr>
          <w:color w:val="000000"/>
          <w:szCs w:val="24"/>
        </w:rPr>
        <w:t>раскрытие роли социальной политики государства;</w:t>
      </w:r>
    </w:p>
    <w:p w:rsidR="00D426DE" w:rsidRPr="00B57349" w:rsidRDefault="00D426DE" w:rsidP="00BD7C87">
      <w:pPr>
        <w:numPr>
          <w:ilvl w:val="0"/>
          <w:numId w:val="8"/>
        </w:numPr>
        <w:shd w:val="clear" w:color="auto" w:fill="FFFFFF"/>
        <w:tabs>
          <w:tab w:val="left" w:pos="1306"/>
        </w:tabs>
        <w:jc w:val="both"/>
        <w:rPr>
          <w:szCs w:val="24"/>
        </w:rPr>
      </w:pPr>
      <w:r w:rsidRPr="00B57349">
        <w:rPr>
          <w:color w:val="000000"/>
          <w:szCs w:val="24"/>
        </w:rPr>
        <w:t>определение назначения мер регулирования государственного развития и внешнеэкономической деятельности.</w:t>
      </w: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  <w:r w:rsidRPr="00B57349">
        <w:rPr>
          <w:b/>
          <w:szCs w:val="24"/>
        </w:rPr>
        <w:t>Виды занятий и формы контроля</w:t>
      </w: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2"/>
        <w:gridCol w:w="2064"/>
      </w:tblGrid>
      <w:tr w:rsidR="00D426DE" w:rsidRPr="00B57349" w:rsidTr="008A38DE">
        <w:trPr>
          <w:trHeight w:val="263"/>
        </w:trPr>
        <w:tc>
          <w:tcPr>
            <w:tcW w:w="4182" w:type="dxa"/>
          </w:tcPr>
          <w:p w:rsidR="00D426DE" w:rsidRPr="00B57349" w:rsidRDefault="00D426DE" w:rsidP="003102FD">
            <w:pPr>
              <w:rPr>
                <w:szCs w:val="24"/>
              </w:rPr>
            </w:pPr>
            <w:r w:rsidRPr="00B57349">
              <w:rPr>
                <w:szCs w:val="24"/>
              </w:rPr>
              <w:t>Цикл</w:t>
            </w:r>
          </w:p>
        </w:tc>
        <w:tc>
          <w:tcPr>
            <w:tcW w:w="2064" w:type="dxa"/>
          </w:tcPr>
          <w:p w:rsidR="00D426DE" w:rsidRPr="00B57349" w:rsidRDefault="00D426DE" w:rsidP="008A38DE">
            <w:pPr>
              <w:jc w:val="center"/>
              <w:rPr>
                <w:b/>
                <w:szCs w:val="24"/>
              </w:rPr>
            </w:pPr>
            <w:r w:rsidRPr="00B57349">
              <w:rPr>
                <w:b/>
                <w:szCs w:val="24"/>
              </w:rPr>
              <w:t>1</w:t>
            </w:r>
          </w:p>
        </w:tc>
      </w:tr>
      <w:tr w:rsidR="00D426DE" w:rsidRPr="00B57349" w:rsidTr="008A38DE">
        <w:trPr>
          <w:trHeight w:val="263"/>
        </w:trPr>
        <w:tc>
          <w:tcPr>
            <w:tcW w:w="4182" w:type="dxa"/>
          </w:tcPr>
          <w:p w:rsidR="00D426DE" w:rsidRPr="00B57349" w:rsidRDefault="00D426DE" w:rsidP="003102FD">
            <w:pPr>
              <w:rPr>
                <w:szCs w:val="24"/>
              </w:rPr>
            </w:pPr>
            <w:r w:rsidRPr="00B57349">
              <w:rPr>
                <w:szCs w:val="24"/>
              </w:rPr>
              <w:t>Всего, ч</w:t>
            </w:r>
          </w:p>
        </w:tc>
        <w:tc>
          <w:tcPr>
            <w:tcW w:w="2064" w:type="dxa"/>
          </w:tcPr>
          <w:p w:rsidR="00D426DE" w:rsidRPr="00B57349" w:rsidRDefault="00D426DE" w:rsidP="008A38DE">
            <w:pPr>
              <w:jc w:val="center"/>
              <w:rPr>
                <w:b/>
                <w:szCs w:val="24"/>
              </w:rPr>
            </w:pPr>
            <w:r w:rsidRPr="00B57349">
              <w:rPr>
                <w:b/>
                <w:szCs w:val="24"/>
              </w:rPr>
              <w:t>36</w:t>
            </w:r>
          </w:p>
        </w:tc>
      </w:tr>
      <w:tr w:rsidR="00D426DE" w:rsidRPr="00B57349" w:rsidTr="008A38DE">
        <w:trPr>
          <w:trHeight w:val="263"/>
        </w:trPr>
        <w:tc>
          <w:tcPr>
            <w:tcW w:w="4182" w:type="dxa"/>
          </w:tcPr>
          <w:p w:rsidR="00D426DE" w:rsidRPr="00B57349" w:rsidRDefault="00D426DE" w:rsidP="003102FD">
            <w:pPr>
              <w:rPr>
                <w:szCs w:val="24"/>
              </w:rPr>
            </w:pPr>
            <w:r w:rsidRPr="00B57349">
              <w:rPr>
                <w:szCs w:val="24"/>
              </w:rPr>
              <w:t>Лекции, ч</w:t>
            </w:r>
          </w:p>
        </w:tc>
        <w:tc>
          <w:tcPr>
            <w:tcW w:w="2064" w:type="dxa"/>
          </w:tcPr>
          <w:p w:rsidR="00D426DE" w:rsidRPr="00B57349" w:rsidRDefault="00D426DE" w:rsidP="008A38DE">
            <w:pPr>
              <w:jc w:val="center"/>
              <w:rPr>
                <w:b/>
                <w:szCs w:val="24"/>
              </w:rPr>
            </w:pPr>
            <w:r w:rsidRPr="00B57349">
              <w:rPr>
                <w:b/>
                <w:szCs w:val="24"/>
              </w:rPr>
              <w:t>20</w:t>
            </w:r>
          </w:p>
        </w:tc>
      </w:tr>
      <w:tr w:rsidR="00D426DE" w:rsidRPr="00B57349" w:rsidTr="008A38DE">
        <w:trPr>
          <w:trHeight w:val="263"/>
        </w:trPr>
        <w:tc>
          <w:tcPr>
            <w:tcW w:w="4182" w:type="dxa"/>
          </w:tcPr>
          <w:p w:rsidR="00D426DE" w:rsidRPr="00B57349" w:rsidRDefault="00D426DE" w:rsidP="003102FD">
            <w:pPr>
              <w:rPr>
                <w:szCs w:val="24"/>
              </w:rPr>
            </w:pPr>
            <w:r w:rsidRPr="00B57349">
              <w:rPr>
                <w:szCs w:val="24"/>
              </w:rPr>
              <w:t>Практические, ч</w:t>
            </w:r>
          </w:p>
        </w:tc>
        <w:tc>
          <w:tcPr>
            <w:tcW w:w="2064" w:type="dxa"/>
          </w:tcPr>
          <w:p w:rsidR="00D426DE" w:rsidRPr="00B57349" w:rsidRDefault="00D426DE" w:rsidP="008A38DE">
            <w:pPr>
              <w:jc w:val="center"/>
              <w:rPr>
                <w:b/>
                <w:szCs w:val="24"/>
              </w:rPr>
            </w:pPr>
            <w:r w:rsidRPr="00B57349">
              <w:rPr>
                <w:b/>
                <w:szCs w:val="24"/>
              </w:rPr>
              <w:t>-</w:t>
            </w:r>
          </w:p>
        </w:tc>
      </w:tr>
      <w:tr w:rsidR="00D426DE" w:rsidRPr="00B57349" w:rsidTr="008A38DE">
        <w:trPr>
          <w:trHeight w:val="263"/>
        </w:trPr>
        <w:tc>
          <w:tcPr>
            <w:tcW w:w="4182" w:type="dxa"/>
          </w:tcPr>
          <w:p w:rsidR="00D426DE" w:rsidRPr="00B57349" w:rsidRDefault="00D426DE" w:rsidP="003102FD">
            <w:pPr>
              <w:rPr>
                <w:szCs w:val="24"/>
              </w:rPr>
            </w:pPr>
            <w:r w:rsidRPr="00B57349">
              <w:rPr>
                <w:szCs w:val="24"/>
              </w:rPr>
              <w:t>Самостоятельная работа</w:t>
            </w:r>
          </w:p>
        </w:tc>
        <w:tc>
          <w:tcPr>
            <w:tcW w:w="2064" w:type="dxa"/>
          </w:tcPr>
          <w:p w:rsidR="00D426DE" w:rsidRPr="00B57349" w:rsidRDefault="00D426DE" w:rsidP="008A38DE">
            <w:pPr>
              <w:jc w:val="center"/>
              <w:rPr>
                <w:b/>
                <w:szCs w:val="24"/>
              </w:rPr>
            </w:pPr>
            <w:r w:rsidRPr="00B57349">
              <w:rPr>
                <w:b/>
                <w:szCs w:val="24"/>
              </w:rPr>
              <w:t>16</w:t>
            </w:r>
          </w:p>
        </w:tc>
      </w:tr>
      <w:tr w:rsidR="00D426DE" w:rsidRPr="00B57349" w:rsidTr="008A38DE">
        <w:trPr>
          <w:trHeight w:val="278"/>
        </w:trPr>
        <w:tc>
          <w:tcPr>
            <w:tcW w:w="4182" w:type="dxa"/>
          </w:tcPr>
          <w:p w:rsidR="00D426DE" w:rsidRPr="00B57349" w:rsidRDefault="00D426DE" w:rsidP="003102FD">
            <w:pPr>
              <w:rPr>
                <w:szCs w:val="24"/>
              </w:rPr>
            </w:pPr>
            <w:r w:rsidRPr="00B57349">
              <w:rPr>
                <w:szCs w:val="24"/>
              </w:rPr>
              <w:t>Зачет (цикл)</w:t>
            </w:r>
          </w:p>
        </w:tc>
        <w:tc>
          <w:tcPr>
            <w:tcW w:w="2064" w:type="dxa"/>
          </w:tcPr>
          <w:p w:rsidR="00D426DE" w:rsidRPr="00B57349" w:rsidRDefault="00D426DE" w:rsidP="008A38DE">
            <w:pPr>
              <w:jc w:val="center"/>
              <w:rPr>
                <w:b/>
                <w:szCs w:val="24"/>
              </w:rPr>
            </w:pPr>
            <w:r w:rsidRPr="00B57349">
              <w:rPr>
                <w:b/>
                <w:szCs w:val="24"/>
              </w:rPr>
              <w:t>1</w:t>
            </w:r>
          </w:p>
        </w:tc>
      </w:tr>
    </w:tbl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tabs>
          <w:tab w:val="num" w:pos="0"/>
        </w:tabs>
        <w:ind w:firstLine="567"/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pStyle w:val="BodyText"/>
        <w:jc w:val="center"/>
        <w:rPr>
          <w:b/>
          <w:szCs w:val="24"/>
        </w:rPr>
      </w:pPr>
      <w:r w:rsidRPr="00B57349">
        <w:rPr>
          <w:b/>
          <w:szCs w:val="24"/>
        </w:rPr>
        <w:t>2. СОДЕРЖАНИЕ ДИСЦИПЛИНЫ</w:t>
      </w: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  <w:r w:rsidRPr="00B57349">
        <w:rPr>
          <w:b/>
          <w:szCs w:val="24"/>
        </w:rPr>
        <w:t>2.1. Название тем, их содержание, объем в часах лекционных занятий</w:t>
      </w:r>
    </w:p>
    <w:p w:rsidR="00D426DE" w:rsidRPr="00B57349" w:rsidRDefault="00D426DE" w:rsidP="002F0133">
      <w:pPr>
        <w:jc w:val="center"/>
        <w:rPr>
          <w:b/>
          <w:szCs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33"/>
        <w:gridCol w:w="5805"/>
        <w:gridCol w:w="1155"/>
      </w:tblGrid>
      <w:tr w:rsidR="00D426DE" w:rsidRPr="00B57349" w:rsidTr="00615CC3">
        <w:tc>
          <w:tcPr>
            <w:tcW w:w="675" w:type="dxa"/>
            <w:vAlign w:val="center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№ п/п</w:t>
            </w:r>
          </w:p>
        </w:tc>
        <w:tc>
          <w:tcPr>
            <w:tcW w:w="2133" w:type="dxa"/>
            <w:vAlign w:val="center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Название темы</w:t>
            </w:r>
          </w:p>
        </w:tc>
        <w:tc>
          <w:tcPr>
            <w:tcW w:w="5805" w:type="dxa"/>
            <w:vAlign w:val="center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Содержание</w:t>
            </w:r>
          </w:p>
        </w:tc>
        <w:tc>
          <w:tcPr>
            <w:tcW w:w="1155" w:type="dxa"/>
            <w:vAlign w:val="center"/>
          </w:tcPr>
          <w:p w:rsidR="00D426DE" w:rsidRPr="00B57349" w:rsidRDefault="00D426DE" w:rsidP="003102FD">
            <w:pPr>
              <w:jc w:val="center"/>
              <w:rPr>
                <w:spacing w:val="-12"/>
                <w:szCs w:val="24"/>
              </w:rPr>
            </w:pPr>
            <w:r w:rsidRPr="00B57349">
              <w:rPr>
                <w:spacing w:val="-12"/>
                <w:szCs w:val="24"/>
              </w:rPr>
              <w:t>Объем в часах</w:t>
            </w:r>
          </w:p>
        </w:tc>
      </w:tr>
      <w:tr w:rsidR="00D426DE" w:rsidRPr="00B57349" w:rsidTr="00615CC3">
        <w:trPr>
          <w:trHeight w:val="212"/>
        </w:trPr>
        <w:tc>
          <w:tcPr>
            <w:tcW w:w="675" w:type="dxa"/>
          </w:tcPr>
          <w:p w:rsidR="00D426DE" w:rsidRPr="00B57349" w:rsidRDefault="00D426DE" w:rsidP="003102FD">
            <w:pPr>
              <w:jc w:val="both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  <w:tc>
          <w:tcPr>
            <w:tcW w:w="2133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Государственное регулирование экономики: сущность, цели, методы.</w:t>
            </w:r>
          </w:p>
        </w:tc>
        <w:tc>
          <w:tcPr>
            <w:tcW w:w="5805" w:type="dxa"/>
          </w:tcPr>
          <w:p w:rsidR="00D426DE" w:rsidRPr="00B57349" w:rsidRDefault="00D426DE" w:rsidP="003102FD">
            <w:pPr>
              <w:jc w:val="both"/>
              <w:rPr>
                <w:szCs w:val="24"/>
              </w:rPr>
            </w:pPr>
            <w:r w:rsidRPr="00B57349">
              <w:rPr>
                <w:bCs/>
                <w:szCs w:val="24"/>
              </w:rPr>
              <w:t xml:space="preserve">Государственное регулирование экономики: сущность, цели, методы. Основные функции государственного регулирования экономики. Способы, методы, инструменты государственного регулирования экономики. </w:t>
            </w: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</w:tr>
      <w:tr w:rsidR="00D426DE" w:rsidRPr="00B57349" w:rsidTr="00615CC3">
        <w:tc>
          <w:tcPr>
            <w:tcW w:w="675" w:type="dxa"/>
          </w:tcPr>
          <w:p w:rsidR="00D426DE" w:rsidRPr="00B57349" w:rsidRDefault="00D426DE" w:rsidP="003102FD">
            <w:pPr>
              <w:jc w:val="both"/>
              <w:rPr>
                <w:szCs w:val="24"/>
              </w:rPr>
            </w:pPr>
            <w:r w:rsidRPr="00B57349">
              <w:rPr>
                <w:szCs w:val="24"/>
              </w:rPr>
              <w:t>…2</w:t>
            </w:r>
          </w:p>
        </w:tc>
        <w:tc>
          <w:tcPr>
            <w:tcW w:w="2133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Государственное предпринимательство и государственная собственность как инструменты государственного регулирования</w:t>
            </w:r>
          </w:p>
        </w:tc>
        <w:tc>
          <w:tcPr>
            <w:tcW w:w="5805" w:type="dxa"/>
          </w:tcPr>
          <w:p w:rsidR="00D426DE" w:rsidRPr="00B57349" w:rsidRDefault="00D426DE" w:rsidP="003102FD">
            <w:pPr>
              <w:jc w:val="both"/>
              <w:rPr>
                <w:color w:val="000000"/>
                <w:szCs w:val="24"/>
              </w:rPr>
            </w:pPr>
            <w:r w:rsidRPr="00B57349">
              <w:rPr>
                <w:color w:val="000000"/>
                <w:szCs w:val="24"/>
              </w:rPr>
              <w:t>Сущность государственного предпринимательства.</w:t>
            </w:r>
            <w:r w:rsidRPr="00B57349">
              <w:rPr>
                <w:color w:val="000000"/>
                <w:szCs w:val="24"/>
              </w:rPr>
              <w:br/>
              <w:t>Функции государственного предпринимательства.</w:t>
            </w:r>
            <w:r w:rsidRPr="00B57349">
              <w:rPr>
                <w:color w:val="000000"/>
                <w:szCs w:val="24"/>
              </w:rPr>
              <w:br/>
              <w:t>Формы государственного предпринимательства.</w:t>
            </w:r>
            <w:r w:rsidRPr="00B57349">
              <w:rPr>
                <w:color w:val="000000"/>
                <w:szCs w:val="24"/>
              </w:rPr>
              <w:br/>
              <w:t>Особенности государственного предпринимательства.</w:t>
            </w:r>
          </w:p>
          <w:p w:rsidR="00D426DE" w:rsidRPr="00B57349" w:rsidRDefault="00D426DE" w:rsidP="003102FD">
            <w:pPr>
              <w:jc w:val="both"/>
              <w:rPr>
                <w:szCs w:val="24"/>
              </w:rPr>
            </w:pPr>
            <w:r w:rsidRPr="00B57349">
              <w:rPr>
                <w:color w:val="000000"/>
                <w:szCs w:val="24"/>
              </w:rPr>
              <w:t>Понятие  и управление государственной собственностью. Государственная собственность как инструмент государственного регулирования.</w:t>
            </w: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2</w:t>
            </w:r>
          </w:p>
        </w:tc>
      </w:tr>
      <w:tr w:rsidR="00D426DE" w:rsidRPr="00B57349" w:rsidTr="00615CC3">
        <w:tc>
          <w:tcPr>
            <w:tcW w:w="67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3</w:t>
            </w:r>
          </w:p>
        </w:tc>
        <w:tc>
          <w:tcPr>
            <w:tcW w:w="213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bCs/>
                <w:szCs w:val="24"/>
              </w:rPr>
              <w:t>Стратегия социально-экономического развития государства.</w:t>
            </w:r>
          </w:p>
        </w:tc>
        <w:tc>
          <w:tcPr>
            <w:tcW w:w="5805" w:type="dxa"/>
          </w:tcPr>
          <w:p w:rsidR="00D426DE" w:rsidRPr="00B57349" w:rsidRDefault="00D426DE" w:rsidP="00677FFE">
            <w:pPr>
              <w:jc w:val="both"/>
              <w:rPr>
                <w:szCs w:val="24"/>
              </w:rPr>
            </w:pPr>
            <w:r w:rsidRPr="00B57349">
              <w:rPr>
                <w:szCs w:val="24"/>
              </w:rPr>
              <w:t>Понятие стратегии социально-экономического развития государства.</w:t>
            </w:r>
            <w:r w:rsidRPr="00B57349">
              <w:rPr>
                <w:rFonts w:ascii="Helvetica" w:hAnsi="Helvetica" w:cs="Helvetica"/>
                <w:color w:val="4B4B4B"/>
                <w:szCs w:val="24"/>
              </w:rPr>
              <w:t xml:space="preserve"> </w:t>
            </w:r>
            <w:r w:rsidRPr="00B57349">
              <w:rPr>
                <w:szCs w:val="24"/>
              </w:rPr>
              <w:t>Программа социально-экономического развития Республики Беларусь на 2011–2015 годы</w:t>
            </w: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</w:tr>
      <w:tr w:rsidR="00D426DE" w:rsidRPr="00B57349" w:rsidTr="00615CC3">
        <w:tc>
          <w:tcPr>
            <w:tcW w:w="67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4</w:t>
            </w:r>
          </w:p>
        </w:tc>
        <w:tc>
          <w:tcPr>
            <w:tcW w:w="2133" w:type="dxa"/>
          </w:tcPr>
          <w:p w:rsidR="00D426DE" w:rsidRPr="00B57349" w:rsidRDefault="00D426DE">
            <w:pPr>
              <w:rPr>
                <w:szCs w:val="24"/>
              </w:rPr>
            </w:pPr>
            <w:r w:rsidRPr="00B57349">
              <w:rPr>
                <w:bCs/>
                <w:szCs w:val="24"/>
              </w:rPr>
              <w:t>Система органов государственного управления.</w:t>
            </w:r>
          </w:p>
        </w:tc>
        <w:tc>
          <w:tcPr>
            <w:tcW w:w="5805" w:type="dxa"/>
          </w:tcPr>
          <w:p w:rsidR="00D426DE" w:rsidRPr="00B57349" w:rsidRDefault="00D426DE" w:rsidP="002C1411">
            <w:pPr>
              <w:jc w:val="right"/>
              <w:rPr>
                <w:szCs w:val="24"/>
              </w:rPr>
            </w:pPr>
            <w:r w:rsidRPr="00B57349">
              <w:rPr>
                <w:szCs w:val="24"/>
              </w:rPr>
              <w:t>Понятие и система органов государственного управления.</w:t>
            </w:r>
          </w:p>
          <w:p w:rsidR="00D426DE" w:rsidRPr="00B57349" w:rsidRDefault="00D426DE" w:rsidP="002C1411">
            <w:pPr>
              <w:jc w:val="both"/>
              <w:rPr>
                <w:szCs w:val="24"/>
              </w:rPr>
            </w:pPr>
            <w:r w:rsidRPr="00B57349">
              <w:rPr>
                <w:szCs w:val="24"/>
              </w:rPr>
              <w:t>Понятие и виды функций государственного управления</w:t>
            </w: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</w:tr>
      <w:tr w:rsidR="00D426DE" w:rsidRPr="00B57349" w:rsidTr="00615CC3">
        <w:tc>
          <w:tcPr>
            <w:tcW w:w="67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5</w:t>
            </w:r>
          </w:p>
        </w:tc>
        <w:tc>
          <w:tcPr>
            <w:tcW w:w="2133" w:type="dxa"/>
          </w:tcPr>
          <w:p w:rsidR="00D426DE" w:rsidRPr="00B57349" w:rsidRDefault="00D426DE" w:rsidP="003102FD">
            <w:pPr>
              <w:spacing w:line="305" w:lineRule="auto"/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Бюджетно-налоговая политика государства.</w:t>
            </w:r>
          </w:p>
        </w:tc>
        <w:tc>
          <w:tcPr>
            <w:tcW w:w="5805" w:type="dxa"/>
          </w:tcPr>
          <w:p w:rsidR="00D426DE" w:rsidRPr="00B57349" w:rsidRDefault="00D426DE" w:rsidP="00B57349">
            <w:pPr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Понятие структура и функции государственного бюджета. Бюджетная политика. Принципы построения бюджета. Назначение, структура и функции бюджетных расходов и доходов. Государственный долг и его формы. Понятие налоговой политики. Понятие и функции налога.</w:t>
            </w: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2</w:t>
            </w:r>
          </w:p>
        </w:tc>
      </w:tr>
      <w:tr w:rsidR="00D426DE" w:rsidRPr="00B57349" w:rsidTr="00615CC3">
        <w:tc>
          <w:tcPr>
            <w:tcW w:w="67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6</w:t>
            </w:r>
          </w:p>
        </w:tc>
        <w:tc>
          <w:tcPr>
            <w:tcW w:w="2133" w:type="dxa"/>
          </w:tcPr>
          <w:p w:rsidR="00D426DE" w:rsidRPr="00B57349" w:rsidRDefault="00D426DE">
            <w:pPr>
              <w:rPr>
                <w:szCs w:val="24"/>
              </w:rPr>
            </w:pPr>
            <w:r w:rsidRPr="00B57349">
              <w:rPr>
                <w:bCs/>
                <w:szCs w:val="24"/>
              </w:rPr>
              <w:t>Денежно-кредитная политика государства</w:t>
            </w:r>
          </w:p>
        </w:tc>
        <w:tc>
          <w:tcPr>
            <w:tcW w:w="5805" w:type="dxa"/>
          </w:tcPr>
          <w:p w:rsidR="00D426DE" w:rsidRPr="00B57349" w:rsidRDefault="00D426DE" w:rsidP="00B57349">
            <w:pPr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Сущность, цели денежно-кредитной политики. Институты денежно-кредитной политики. Правовой статус, цели и функции Национального банка республики Беларусь. Эмиссия денег. Ставка рефинансирования.</w:t>
            </w: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2</w:t>
            </w:r>
          </w:p>
        </w:tc>
      </w:tr>
      <w:tr w:rsidR="00D426DE" w:rsidRPr="00B57349" w:rsidTr="00B57349">
        <w:trPr>
          <w:trHeight w:val="1403"/>
        </w:trPr>
        <w:tc>
          <w:tcPr>
            <w:tcW w:w="67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7</w:t>
            </w:r>
          </w:p>
        </w:tc>
        <w:tc>
          <w:tcPr>
            <w:tcW w:w="2133" w:type="dxa"/>
          </w:tcPr>
          <w:p w:rsidR="00D426DE" w:rsidRPr="00B57349" w:rsidRDefault="00D426DE">
            <w:pPr>
              <w:rPr>
                <w:szCs w:val="24"/>
              </w:rPr>
            </w:pPr>
            <w:r w:rsidRPr="00B57349">
              <w:rPr>
                <w:bCs/>
                <w:szCs w:val="24"/>
              </w:rPr>
              <w:t>Государственная инвестиционная политика.</w:t>
            </w:r>
          </w:p>
        </w:tc>
        <w:tc>
          <w:tcPr>
            <w:tcW w:w="5805" w:type="dxa"/>
          </w:tcPr>
          <w:p w:rsidR="00D426DE" w:rsidRPr="00B57349" w:rsidRDefault="00D426DE" w:rsidP="00B57349">
            <w:pPr>
              <w:pStyle w:val="BodyTextIndent"/>
              <w:tabs>
                <w:tab w:val="num" w:pos="426"/>
              </w:tabs>
              <w:spacing w:after="0"/>
              <w:ind w:left="0"/>
              <w:jc w:val="both"/>
              <w:rPr>
                <w:szCs w:val="24"/>
              </w:rPr>
            </w:pPr>
            <w:r w:rsidRPr="00B57349">
              <w:rPr>
                <w:rStyle w:val="style23"/>
                <w:szCs w:val="24"/>
              </w:rPr>
              <w:t>Инвестиционная политика, ее роль и принципы в современных условиях</w:t>
            </w:r>
            <w:r w:rsidRPr="00B57349">
              <w:rPr>
                <w:szCs w:val="24"/>
              </w:rPr>
              <w:t xml:space="preserve"> Государственная инвестиционная политика: понятие, значение. Методы государственного регулирования инвестиционной политики.</w:t>
            </w:r>
          </w:p>
          <w:p w:rsidR="00D426DE" w:rsidRPr="00B57349" w:rsidRDefault="00D426DE" w:rsidP="00411F8C">
            <w:pPr>
              <w:spacing w:line="305" w:lineRule="auto"/>
              <w:jc w:val="both"/>
              <w:rPr>
                <w:bCs/>
                <w:szCs w:val="24"/>
              </w:rPr>
            </w:pP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2</w:t>
            </w:r>
          </w:p>
        </w:tc>
      </w:tr>
      <w:tr w:rsidR="00D426DE" w:rsidRPr="00B57349" w:rsidTr="00615CC3">
        <w:tc>
          <w:tcPr>
            <w:tcW w:w="67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8</w:t>
            </w:r>
          </w:p>
        </w:tc>
        <w:tc>
          <w:tcPr>
            <w:tcW w:w="2133" w:type="dxa"/>
          </w:tcPr>
          <w:p w:rsidR="00D426DE" w:rsidRPr="00B57349" w:rsidRDefault="00D426DE" w:rsidP="003102FD">
            <w:pPr>
              <w:spacing w:line="305" w:lineRule="auto"/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Социальная политика</w:t>
            </w:r>
          </w:p>
        </w:tc>
        <w:tc>
          <w:tcPr>
            <w:tcW w:w="5805" w:type="dxa"/>
          </w:tcPr>
          <w:p w:rsidR="00D426DE" w:rsidRPr="00B57349" w:rsidRDefault="00D426DE" w:rsidP="00B57349">
            <w:pPr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Понятие социальной политики. Основные направления социальной политики государства. Регулирование социальных процессов.</w:t>
            </w: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2</w:t>
            </w:r>
          </w:p>
        </w:tc>
      </w:tr>
      <w:tr w:rsidR="00D426DE" w:rsidRPr="00B57349" w:rsidTr="00615CC3">
        <w:tc>
          <w:tcPr>
            <w:tcW w:w="67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9</w:t>
            </w:r>
          </w:p>
        </w:tc>
        <w:tc>
          <w:tcPr>
            <w:tcW w:w="2133" w:type="dxa"/>
          </w:tcPr>
          <w:p w:rsidR="00D426DE" w:rsidRPr="00B57349" w:rsidRDefault="00D426DE" w:rsidP="003102FD">
            <w:pPr>
              <w:spacing w:line="305" w:lineRule="auto"/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Государственное регулирование внешнеэкономической деятельности</w:t>
            </w:r>
          </w:p>
        </w:tc>
        <w:tc>
          <w:tcPr>
            <w:tcW w:w="5805" w:type="dxa"/>
          </w:tcPr>
          <w:p w:rsidR="00D426DE" w:rsidRPr="00B57349" w:rsidRDefault="00D426DE" w:rsidP="00B57349">
            <w:pPr>
              <w:widowControl w:val="0"/>
              <w:ind w:firstLine="284"/>
              <w:jc w:val="both"/>
              <w:rPr>
                <w:spacing w:val="-6"/>
                <w:szCs w:val="24"/>
              </w:rPr>
            </w:pPr>
            <w:r w:rsidRPr="00B57349">
              <w:rPr>
                <w:spacing w:val="-6"/>
                <w:szCs w:val="24"/>
              </w:rPr>
              <w:t xml:space="preserve">Виды и формы внешнеэкономической деятельности: внешняя торговля, инвестиционное сотрудничество, валютно-финансовая и кредитная деятельность. Влияние внешнеэкономической деятельности на социально-экономическое развитие государства. Причины и факторы возникновения внешнеэкономической деятельности как особого вида предпринимательской деятельности. </w:t>
            </w:r>
          </w:p>
          <w:p w:rsidR="00D426DE" w:rsidRPr="00B57349" w:rsidRDefault="00D426DE" w:rsidP="00B57349">
            <w:pPr>
              <w:jc w:val="both"/>
              <w:rPr>
                <w:bCs/>
                <w:szCs w:val="24"/>
              </w:rPr>
            </w:pP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</w:tr>
      <w:tr w:rsidR="00D426DE" w:rsidRPr="00B57349" w:rsidTr="00615CC3">
        <w:tc>
          <w:tcPr>
            <w:tcW w:w="67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10</w:t>
            </w:r>
          </w:p>
        </w:tc>
        <w:tc>
          <w:tcPr>
            <w:tcW w:w="2133" w:type="dxa"/>
          </w:tcPr>
          <w:p w:rsidR="00D426DE" w:rsidRPr="00B57349" w:rsidRDefault="00D426DE" w:rsidP="003102FD">
            <w:pPr>
              <w:spacing w:line="305" w:lineRule="auto"/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Государственное регулирование научно–технического развития  и инновационной деятельности</w:t>
            </w:r>
            <w:r w:rsidRPr="00B57349">
              <w:rPr>
                <w:bCs/>
                <w:szCs w:val="24"/>
              </w:rPr>
              <w:tab/>
            </w:r>
          </w:p>
        </w:tc>
        <w:tc>
          <w:tcPr>
            <w:tcW w:w="5805" w:type="dxa"/>
          </w:tcPr>
          <w:p w:rsidR="00D426DE" w:rsidRPr="00B57349" w:rsidRDefault="00D426DE" w:rsidP="00B57349">
            <w:pPr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Понятие, цели, принципы государственного регулирования научно-техничского развития. Понятие, цели государственного регулирования инновационной деятельности.</w:t>
            </w: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</w:tr>
      <w:tr w:rsidR="00D426DE" w:rsidRPr="00B57349" w:rsidTr="00615CC3">
        <w:tc>
          <w:tcPr>
            <w:tcW w:w="67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11</w:t>
            </w:r>
          </w:p>
        </w:tc>
        <w:tc>
          <w:tcPr>
            <w:tcW w:w="2133" w:type="dxa"/>
          </w:tcPr>
          <w:p w:rsidR="00D426DE" w:rsidRPr="00B57349" w:rsidRDefault="00D426DE" w:rsidP="003102FD">
            <w:pPr>
              <w:spacing w:line="305" w:lineRule="auto"/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Государственное регулирование предпринимательства</w:t>
            </w:r>
            <w:r w:rsidRPr="00B57349">
              <w:rPr>
                <w:bCs/>
                <w:szCs w:val="24"/>
              </w:rPr>
              <w:tab/>
            </w:r>
          </w:p>
        </w:tc>
        <w:tc>
          <w:tcPr>
            <w:tcW w:w="5805" w:type="dxa"/>
          </w:tcPr>
          <w:p w:rsidR="00D426DE" w:rsidRPr="00B57349" w:rsidRDefault="00D426DE" w:rsidP="00615CC3">
            <w:pPr>
              <w:pStyle w:val="msolistparagraph0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B57349">
              <w:rPr>
                <w:lang w:val="ru-RU"/>
              </w:rPr>
              <w:t>Понятие, формы и способы государственного регулирования предпринимательской деятельности.</w:t>
            </w:r>
          </w:p>
          <w:p w:rsidR="00D426DE" w:rsidRPr="00B57349" w:rsidRDefault="00D426DE" w:rsidP="00615CC3">
            <w:pPr>
              <w:pStyle w:val="msolistparagraphcxspmiddle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B57349">
              <w:rPr>
                <w:lang w:val="ru-RU"/>
              </w:rPr>
              <w:t>Планирование как элемент государственного регулирования предпринимательской деятельности.</w:t>
            </w:r>
          </w:p>
          <w:p w:rsidR="00D426DE" w:rsidRPr="00B57349" w:rsidRDefault="00D426DE" w:rsidP="00615CC3">
            <w:pPr>
              <w:pStyle w:val="msolistparagraphcxsplast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B57349">
              <w:rPr>
                <w:lang w:val="ru-RU"/>
              </w:rPr>
              <w:t>Государственная поддержка среднего и малого бизнеса.</w:t>
            </w:r>
          </w:p>
          <w:p w:rsidR="00D426DE" w:rsidRPr="00B57349" w:rsidRDefault="00D426DE" w:rsidP="00B038BA">
            <w:pPr>
              <w:pStyle w:val="msolistparagraphcxsplast"/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 w:rsidRPr="00B57349">
              <w:rPr>
                <w:lang w:val="ru-RU"/>
              </w:rPr>
              <w:t> </w:t>
            </w:r>
          </w:p>
          <w:p w:rsidR="00D426DE" w:rsidRPr="00B57349" w:rsidRDefault="00D426DE" w:rsidP="003102FD">
            <w:pPr>
              <w:spacing w:line="305" w:lineRule="auto"/>
              <w:jc w:val="both"/>
              <w:rPr>
                <w:bCs/>
                <w:szCs w:val="24"/>
              </w:rPr>
            </w:pP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</w:tr>
      <w:tr w:rsidR="00D426DE" w:rsidRPr="00B57349" w:rsidTr="00615CC3">
        <w:tc>
          <w:tcPr>
            <w:tcW w:w="67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</w:p>
        </w:tc>
        <w:tc>
          <w:tcPr>
            <w:tcW w:w="2133" w:type="dxa"/>
          </w:tcPr>
          <w:p w:rsidR="00D426DE" w:rsidRPr="00B57349" w:rsidRDefault="00D426DE" w:rsidP="003102FD">
            <w:pPr>
              <w:spacing w:line="305" w:lineRule="auto"/>
              <w:jc w:val="both"/>
              <w:rPr>
                <w:bCs/>
                <w:szCs w:val="24"/>
              </w:rPr>
            </w:pPr>
          </w:p>
        </w:tc>
        <w:tc>
          <w:tcPr>
            <w:tcW w:w="5805" w:type="dxa"/>
          </w:tcPr>
          <w:p w:rsidR="00D426DE" w:rsidRPr="00B57349" w:rsidRDefault="00D426DE" w:rsidP="003102FD">
            <w:pPr>
              <w:spacing w:line="305" w:lineRule="auto"/>
              <w:jc w:val="both"/>
              <w:rPr>
                <w:bCs/>
                <w:szCs w:val="24"/>
              </w:rPr>
            </w:pPr>
            <w:r w:rsidRPr="00B57349">
              <w:rPr>
                <w:szCs w:val="24"/>
              </w:rPr>
              <w:t>ИТОГО</w:t>
            </w:r>
          </w:p>
        </w:tc>
        <w:tc>
          <w:tcPr>
            <w:tcW w:w="1155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16</w:t>
            </w:r>
          </w:p>
        </w:tc>
      </w:tr>
    </w:tbl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  <w:r w:rsidRPr="00B57349">
        <w:rPr>
          <w:b/>
          <w:szCs w:val="24"/>
        </w:rPr>
        <w:t>2.5 Самостоятельная работа</w:t>
      </w:r>
    </w:p>
    <w:p w:rsidR="00D426DE" w:rsidRPr="00B57349" w:rsidRDefault="00D426DE" w:rsidP="002F0133">
      <w:pPr>
        <w:jc w:val="center"/>
        <w:rPr>
          <w:b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2651"/>
        <w:gridCol w:w="3432"/>
        <w:gridCol w:w="1073"/>
        <w:gridCol w:w="1916"/>
      </w:tblGrid>
      <w:tr w:rsidR="00D426DE" w:rsidRPr="00B57349" w:rsidTr="00615CC3">
        <w:tc>
          <w:tcPr>
            <w:tcW w:w="576" w:type="dxa"/>
            <w:vAlign w:val="center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№ п/п</w:t>
            </w:r>
          </w:p>
        </w:tc>
        <w:tc>
          <w:tcPr>
            <w:tcW w:w="2651" w:type="dxa"/>
            <w:vAlign w:val="center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Название темы</w:t>
            </w:r>
          </w:p>
        </w:tc>
        <w:tc>
          <w:tcPr>
            <w:tcW w:w="3432" w:type="dxa"/>
            <w:vAlign w:val="center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Содержание</w:t>
            </w:r>
          </w:p>
        </w:tc>
        <w:tc>
          <w:tcPr>
            <w:tcW w:w="1073" w:type="dxa"/>
            <w:vAlign w:val="center"/>
          </w:tcPr>
          <w:p w:rsidR="00D426DE" w:rsidRPr="00B57349" w:rsidRDefault="00D426DE" w:rsidP="003102FD">
            <w:pPr>
              <w:jc w:val="center"/>
              <w:rPr>
                <w:spacing w:val="-12"/>
                <w:szCs w:val="24"/>
              </w:rPr>
            </w:pPr>
            <w:r w:rsidRPr="00B57349">
              <w:rPr>
                <w:spacing w:val="-12"/>
                <w:szCs w:val="24"/>
              </w:rPr>
              <w:t>Объем в часах</w:t>
            </w:r>
          </w:p>
        </w:tc>
        <w:tc>
          <w:tcPr>
            <w:tcW w:w="1916" w:type="dxa"/>
            <w:vAlign w:val="center"/>
          </w:tcPr>
          <w:p w:rsidR="00D426DE" w:rsidRPr="00B57349" w:rsidRDefault="00D426DE" w:rsidP="003102FD">
            <w:pPr>
              <w:jc w:val="center"/>
              <w:rPr>
                <w:spacing w:val="-12"/>
                <w:szCs w:val="24"/>
              </w:rPr>
            </w:pPr>
            <w:r w:rsidRPr="00B57349">
              <w:rPr>
                <w:spacing w:val="-12"/>
                <w:szCs w:val="24"/>
              </w:rPr>
              <w:t>Рекомендуемая литература</w:t>
            </w:r>
          </w:p>
          <w:p w:rsidR="00D426DE" w:rsidRPr="00B57349" w:rsidRDefault="00D426DE" w:rsidP="003102FD">
            <w:pPr>
              <w:jc w:val="center"/>
              <w:rPr>
                <w:spacing w:val="-12"/>
                <w:szCs w:val="24"/>
              </w:rPr>
            </w:pPr>
            <w:r w:rsidRPr="00B57349">
              <w:rPr>
                <w:spacing w:val="-12"/>
                <w:szCs w:val="24"/>
              </w:rPr>
              <w:t>(номер источника)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Государственное регулирование экономики: сущность, цели, методы</w:t>
            </w:r>
          </w:p>
        </w:tc>
        <w:tc>
          <w:tcPr>
            <w:tcW w:w="3432" w:type="dxa"/>
          </w:tcPr>
          <w:p w:rsidR="00D426DE" w:rsidRPr="00B57349" w:rsidRDefault="00D426DE" w:rsidP="00615CC3">
            <w:pPr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Методы и основные инструменты прямого влияния и косвенного регулирования.</w:t>
            </w:r>
          </w:p>
          <w:p w:rsidR="00D426DE" w:rsidRPr="00B57349" w:rsidRDefault="00D426DE" w:rsidP="00615CC3">
            <w:pPr>
              <w:jc w:val="both"/>
              <w:rPr>
                <w:szCs w:val="24"/>
              </w:rPr>
            </w:pPr>
            <w:r w:rsidRPr="00B57349">
              <w:rPr>
                <w:bCs/>
                <w:szCs w:val="24"/>
              </w:rPr>
              <w:t>Монетаризм. Классическая теория. Кейнсианство Меркантилизм .Теория экономики предложения.</w:t>
            </w: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[</w:t>
            </w:r>
            <w:r w:rsidRPr="00B57349">
              <w:rPr>
                <w:szCs w:val="24"/>
              </w:rPr>
              <w:t>2,3</w:t>
            </w:r>
            <w:r>
              <w:rPr>
                <w:szCs w:val="24"/>
                <w:lang w:val="en-US"/>
              </w:rPr>
              <w:t>]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B57349">
            <w:pPr>
              <w:rPr>
                <w:szCs w:val="24"/>
              </w:rPr>
            </w:pPr>
            <w:r w:rsidRPr="00B57349">
              <w:rPr>
                <w:szCs w:val="24"/>
              </w:rPr>
              <w:t>2</w:t>
            </w: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Государственное предпринимательство и государственная собственность как инструменты государственного регулирования</w:t>
            </w:r>
          </w:p>
        </w:tc>
        <w:tc>
          <w:tcPr>
            <w:tcW w:w="3432" w:type="dxa"/>
          </w:tcPr>
          <w:p w:rsidR="00D426DE" w:rsidRPr="00B57349" w:rsidRDefault="00D426DE" w:rsidP="00615CC3">
            <w:pPr>
              <w:jc w:val="both"/>
              <w:rPr>
                <w:color w:val="000000"/>
                <w:szCs w:val="24"/>
              </w:rPr>
            </w:pPr>
            <w:r w:rsidRPr="00B57349">
              <w:rPr>
                <w:color w:val="000000"/>
                <w:szCs w:val="24"/>
              </w:rPr>
              <w:t>Сущность государственного предпринимательства. Функции государственного предпринимательства.</w:t>
            </w:r>
            <w:r w:rsidRPr="00B57349">
              <w:rPr>
                <w:color w:val="000000"/>
                <w:szCs w:val="24"/>
              </w:rPr>
              <w:br/>
              <w:t>Формы государственного предпринимательства.</w:t>
            </w:r>
            <w:r w:rsidRPr="00B57349">
              <w:rPr>
                <w:color w:val="000000"/>
                <w:szCs w:val="24"/>
              </w:rPr>
              <w:br/>
              <w:t>Особенности государственного предпринимательства.</w:t>
            </w:r>
          </w:p>
          <w:p w:rsidR="00D426DE" w:rsidRPr="00B57349" w:rsidRDefault="00D426DE" w:rsidP="00615CC3">
            <w:pPr>
              <w:jc w:val="both"/>
              <w:rPr>
                <w:szCs w:val="24"/>
              </w:rPr>
            </w:pPr>
            <w:r w:rsidRPr="00B57349">
              <w:rPr>
                <w:color w:val="000000"/>
                <w:szCs w:val="24"/>
              </w:rPr>
              <w:t>Понятие  и управление государственной собственностью. Государственная собственность как инструмент государственного регулирования.</w:t>
            </w: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2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[</w:t>
            </w:r>
            <w:r w:rsidRPr="00B57349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]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3</w:t>
            </w: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Стратегия социально-экономического развития государства</w:t>
            </w:r>
          </w:p>
        </w:tc>
        <w:tc>
          <w:tcPr>
            <w:tcW w:w="3432" w:type="dxa"/>
          </w:tcPr>
          <w:p w:rsidR="00D426DE" w:rsidRPr="00B57349" w:rsidRDefault="00D426DE" w:rsidP="00B57349">
            <w:pPr>
              <w:jc w:val="both"/>
              <w:rPr>
                <w:szCs w:val="24"/>
              </w:rPr>
            </w:pPr>
            <w:r w:rsidRPr="00B57349">
              <w:rPr>
                <w:szCs w:val="24"/>
              </w:rPr>
              <w:t>Понятие стратегии социально-экономического развития государства.</w:t>
            </w:r>
            <w:r w:rsidRPr="00B57349">
              <w:rPr>
                <w:rFonts w:ascii="Helvetica" w:hAnsi="Helvetica" w:cs="Helvetica"/>
                <w:color w:val="4B4B4B"/>
                <w:szCs w:val="24"/>
              </w:rPr>
              <w:t xml:space="preserve"> </w:t>
            </w:r>
            <w:r w:rsidRPr="00B57349">
              <w:rPr>
                <w:szCs w:val="24"/>
              </w:rPr>
              <w:t>Программа социально-экономического развития Республики Беларусь на 2011–2015 годы</w:t>
            </w: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[</w:t>
            </w:r>
            <w:r w:rsidRPr="00B57349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]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4</w:t>
            </w: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Система органов государственного управления</w:t>
            </w:r>
          </w:p>
        </w:tc>
        <w:tc>
          <w:tcPr>
            <w:tcW w:w="3432" w:type="dxa"/>
          </w:tcPr>
          <w:p w:rsidR="00D426DE" w:rsidRPr="00B57349" w:rsidRDefault="00D426DE" w:rsidP="00B57349">
            <w:pPr>
              <w:jc w:val="right"/>
              <w:rPr>
                <w:szCs w:val="24"/>
              </w:rPr>
            </w:pPr>
            <w:r w:rsidRPr="00B57349">
              <w:rPr>
                <w:szCs w:val="24"/>
              </w:rPr>
              <w:t>Понятие и система органов государственного управления.</w:t>
            </w:r>
          </w:p>
          <w:p w:rsidR="00D426DE" w:rsidRPr="00B57349" w:rsidRDefault="00D426DE" w:rsidP="00B57349">
            <w:pPr>
              <w:jc w:val="both"/>
              <w:rPr>
                <w:szCs w:val="24"/>
              </w:rPr>
            </w:pPr>
            <w:r w:rsidRPr="00B57349">
              <w:rPr>
                <w:szCs w:val="24"/>
              </w:rPr>
              <w:t>Понятие и виды функций государственного управления</w:t>
            </w: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[</w:t>
            </w:r>
            <w:r w:rsidRPr="00B57349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]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5</w:t>
            </w: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Бюджетно-налоговая политика государства.</w:t>
            </w:r>
          </w:p>
        </w:tc>
        <w:tc>
          <w:tcPr>
            <w:tcW w:w="3432" w:type="dxa"/>
          </w:tcPr>
          <w:p w:rsidR="00D426DE" w:rsidRPr="00B57349" w:rsidRDefault="00D426DE" w:rsidP="00B57349">
            <w:pPr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Понятие структура и функции государственного бюджета. Бюджетная политика. Принципы построения бюджета. Назначение, структура и функции бюджетных расходов и доходов. Государственный долг и его формы. Понятие налоговой политики.</w:t>
            </w: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2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[</w:t>
            </w:r>
            <w:r w:rsidRPr="00B57349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; нпа:1;3;4</w:t>
            </w:r>
            <w:r>
              <w:rPr>
                <w:szCs w:val="24"/>
                <w:lang w:val="en-US"/>
              </w:rPr>
              <w:t>]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6</w:t>
            </w: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Денежно-кредитная политика</w:t>
            </w:r>
          </w:p>
        </w:tc>
        <w:tc>
          <w:tcPr>
            <w:tcW w:w="3432" w:type="dxa"/>
          </w:tcPr>
          <w:p w:rsidR="00D426DE" w:rsidRPr="00B57349" w:rsidRDefault="00D426DE" w:rsidP="003102FD">
            <w:pPr>
              <w:jc w:val="both"/>
              <w:rPr>
                <w:szCs w:val="24"/>
              </w:rPr>
            </w:pPr>
            <w:r w:rsidRPr="00B57349">
              <w:rPr>
                <w:bCs/>
                <w:szCs w:val="24"/>
              </w:rPr>
              <w:t>Сущность, цели денежно-кредитной политики. Институты денежно-кредитной политики. Правовой статус, цели и функции Национального банка республики Беларусь. Эмиссия денег. Ставка рефинансирования.</w:t>
            </w: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2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[</w:t>
            </w:r>
            <w:r w:rsidRPr="00B57349">
              <w:rPr>
                <w:szCs w:val="24"/>
              </w:rPr>
              <w:t>7</w:t>
            </w:r>
            <w:r>
              <w:rPr>
                <w:szCs w:val="24"/>
              </w:rPr>
              <w:t>; нпа:1;2</w:t>
            </w:r>
            <w:r>
              <w:rPr>
                <w:szCs w:val="24"/>
                <w:lang w:val="en-US"/>
              </w:rPr>
              <w:t>]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7</w:t>
            </w: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Государственная инвестиционная политика</w:t>
            </w:r>
          </w:p>
        </w:tc>
        <w:tc>
          <w:tcPr>
            <w:tcW w:w="3432" w:type="dxa"/>
          </w:tcPr>
          <w:p w:rsidR="00D426DE" w:rsidRPr="00B57349" w:rsidRDefault="00D426DE" w:rsidP="003102FD">
            <w:pPr>
              <w:jc w:val="both"/>
              <w:rPr>
                <w:szCs w:val="24"/>
              </w:rPr>
            </w:pPr>
            <w:r w:rsidRPr="00B57349">
              <w:rPr>
                <w:rStyle w:val="style23"/>
                <w:szCs w:val="24"/>
              </w:rPr>
              <w:t>Инвестиционная политика, ее роль и принципы в современных условиях</w:t>
            </w:r>
            <w:r w:rsidRPr="00B57349">
              <w:rPr>
                <w:szCs w:val="24"/>
              </w:rPr>
              <w:t xml:space="preserve"> Государственная инвестиционная политика: понятие, значение. Методы государственного регулирования инвестиционной политики</w:t>
            </w: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2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[</w:t>
            </w:r>
            <w:r w:rsidRPr="00B57349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; нпа:7</w:t>
            </w:r>
            <w:r>
              <w:rPr>
                <w:szCs w:val="24"/>
                <w:lang w:val="en-US"/>
              </w:rPr>
              <w:t>]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8</w:t>
            </w: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Социальная политика</w:t>
            </w:r>
          </w:p>
        </w:tc>
        <w:tc>
          <w:tcPr>
            <w:tcW w:w="3432" w:type="dxa"/>
          </w:tcPr>
          <w:p w:rsidR="00D426DE" w:rsidRPr="00B57349" w:rsidRDefault="00D426DE" w:rsidP="00EA6671">
            <w:pPr>
              <w:rPr>
                <w:szCs w:val="24"/>
                <w:lang w:val="be-BY" w:eastAsia="be-BY"/>
              </w:rPr>
            </w:pPr>
            <w:r w:rsidRPr="00B57349">
              <w:rPr>
                <w:bCs/>
                <w:szCs w:val="24"/>
              </w:rPr>
              <w:t>Понятие социальной политики. Основные направления социальной политики государства. Регулирование социальных процессов.</w:t>
            </w:r>
          </w:p>
          <w:p w:rsidR="00D426DE" w:rsidRPr="00B57349" w:rsidRDefault="00D426DE" w:rsidP="003102FD">
            <w:pPr>
              <w:jc w:val="both"/>
              <w:rPr>
                <w:szCs w:val="24"/>
              </w:rPr>
            </w:pP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2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[</w:t>
            </w:r>
            <w:r w:rsidRPr="00B57349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, нпа:5;8</w:t>
            </w:r>
            <w:r>
              <w:rPr>
                <w:szCs w:val="24"/>
                <w:lang w:val="en-US"/>
              </w:rPr>
              <w:t>]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9</w:t>
            </w: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Государственное регулирование внешнеэкономической деятельности</w:t>
            </w:r>
          </w:p>
        </w:tc>
        <w:tc>
          <w:tcPr>
            <w:tcW w:w="3432" w:type="dxa"/>
          </w:tcPr>
          <w:p w:rsidR="00D426DE" w:rsidRPr="00B57349" w:rsidRDefault="00D426DE" w:rsidP="00B57349">
            <w:pPr>
              <w:widowControl w:val="0"/>
              <w:ind w:firstLine="284"/>
              <w:jc w:val="both"/>
              <w:rPr>
                <w:spacing w:val="-6"/>
                <w:szCs w:val="24"/>
              </w:rPr>
            </w:pPr>
            <w:r w:rsidRPr="00B57349">
              <w:rPr>
                <w:spacing w:val="-6"/>
                <w:szCs w:val="24"/>
              </w:rPr>
              <w:t xml:space="preserve">Виды и формы внешнеэкономической деятельности: внешняя торговля, инвестиционное сотрудничество, валютно-финансовая и кредитная деятельность. Влияние внешнеэкономической деятельности на социально-экономическое развитие государства. Причины и факторы возникновения внешнеэкономической деятельности как особого вида предпринимательской деятельности. </w:t>
            </w:r>
          </w:p>
          <w:p w:rsidR="00D426DE" w:rsidRPr="00B57349" w:rsidRDefault="00D426DE" w:rsidP="003102FD">
            <w:pPr>
              <w:jc w:val="both"/>
              <w:rPr>
                <w:szCs w:val="24"/>
              </w:rPr>
            </w:pP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[</w:t>
            </w:r>
            <w:r w:rsidRPr="00B57349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]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381E4C">
            <w:pPr>
              <w:rPr>
                <w:szCs w:val="24"/>
              </w:rPr>
            </w:pPr>
            <w:r w:rsidRPr="00B57349">
              <w:rPr>
                <w:szCs w:val="24"/>
              </w:rPr>
              <w:t>10</w:t>
            </w: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Государственное регулирование научно–технического развития  и инновационной деятельности</w:t>
            </w:r>
            <w:r w:rsidRPr="00B57349">
              <w:rPr>
                <w:bCs/>
                <w:szCs w:val="24"/>
              </w:rPr>
              <w:tab/>
            </w:r>
          </w:p>
        </w:tc>
        <w:tc>
          <w:tcPr>
            <w:tcW w:w="3432" w:type="dxa"/>
          </w:tcPr>
          <w:p w:rsidR="00D426DE" w:rsidRPr="00B57349" w:rsidRDefault="00D426DE" w:rsidP="00B57349">
            <w:pPr>
              <w:jc w:val="both"/>
              <w:rPr>
                <w:bCs/>
                <w:szCs w:val="24"/>
              </w:rPr>
            </w:pPr>
            <w:r w:rsidRPr="00B57349">
              <w:rPr>
                <w:bCs/>
                <w:szCs w:val="24"/>
              </w:rPr>
              <w:t>Понятие, цели, принципы государственного регулирования научно-техничского развития. Понятие, цели государственного регулирования инновационной деятельности.</w:t>
            </w: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[</w:t>
            </w:r>
            <w:r w:rsidRPr="00B57349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]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11</w:t>
            </w: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spacing w:val="-8"/>
                <w:szCs w:val="24"/>
              </w:rPr>
            </w:pPr>
            <w:r w:rsidRPr="00B57349">
              <w:rPr>
                <w:bCs/>
                <w:szCs w:val="24"/>
              </w:rPr>
              <w:t>Государственное регулирование предпринимательства</w:t>
            </w:r>
          </w:p>
        </w:tc>
        <w:tc>
          <w:tcPr>
            <w:tcW w:w="3432" w:type="dxa"/>
          </w:tcPr>
          <w:p w:rsidR="00D426DE" w:rsidRPr="00B57349" w:rsidRDefault="00D426DE" w:rsidP="002C1411">
            <w:pPr>
              <w:pStyle w:val="msolistparagraph0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B57349">
              <w:rPr>
                <w:lang w:val="ru-RU"/>
              </w:rPr>
              <w:t>Понятие, формы и способы государственного регулирования предпринимательской деятельности.</w:t>
            </w:r>
          </w:p>
          <w:p w:rsidR="00D426DE" w:rsidRPr="00B57349" w:rsidRDefault="00D426DE" w:rsidP="002C1411">
            <w:pPr>
              <w:pStyle w:val="msolistparagraphcxspmiddle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B57349">
              <w:rPr>
                <w:lang w:val="ru-RU"/>
              </w:rPr>
              <w:t>Планирование как элемент государственного регулирования предпринимательской деятельности.</w:t>
            </w:r>
          </w:p>
          <w:p w:rsidR="00D426DE" w:rsidRPr="00B57349" w:rsidRDefault="00D426DE" w:rsidP="002C1411">
            <w:pPr>
              <w:pStyle w:val="msolistparagraphcxsplast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B57349">
              <w:rPr>
                <w:lang w:val="ru-RU"/>
              </w:rPr>
              <w:t>Государственная поддержка среднего и малого бизнеса.</w:t>
            </w:r>
          </w:p>
          <w:p w:rsidR="00D426DE" w:rsidRPr="00B57349" w:rsidRDefault="00D426DE" w:rsidP="002C1411">
            <w:pPr>
              <w:pStyle w:val="msolistparagraphcxsplast"/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 w:rsidRPr="00B57349">
              <w:rPr>
                <w:lang w:val="ru-RU"/>
              </w:rPr>
              <w:t> </w:t>
            </w:r>
          </w:p>
          <w:p w:rsidR="00D426DE" w:rsidRPr="00B57349" w:rsidRDefault="00D426DE" w:rsidP="003102FD">
            <w:pPr>
              <w:jc w:val="both"/>
              <w:rPr>
                <w:szCs w:val="24"/>
              </w:rPr>
            </w:pP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[</w:t>
            </w:r>
            <w:r w:rsidRPr="00B57349">
              <w:rPr>
                <w:szCs w:val="24"/>
                <w:lang w:val="en-US"/>
              </w:rPr>
              <w:t xml:space="preserve">2, нпа </w:t>
            </w:r>
            <w:r>
              <w:rPr>
                <w:szCs w:val="24"/>
                <w:lang w:val="en-US"/>
              </w:rPr>
              <w:t xml:space="preserve"> 9]</w:t>
            </w:r>
          </w:p>
        </w:tc>
      </w:tr>
      <w:tr w:rsidR="00D426DE" w:rsidRPr="00B57349" w:rsidTr="00615CC3">
        <w:tc>
          <w:tcPr>
            <w:tcW w:w="576" w:type="dxa"/>
          </w:tcPr>
          <w:p w:rsidR="00D426DE" w:rsidRPr="00B57349" w:rsidRDefault="00D426DE" w:rsidP="003102FD">
            <w:pPr>
              <w:jc w:val="center"/>
              <w:rPr>
                <w:b/>
                <w:szCs w:val="24"/>
              </w:rPr>
            </w:pPr>
          </w:p>
        </w:tc>
        <w:tc>
          <w:tcPr>
            <w:tcW w:w="2651" w:type="dxa"/>
          </w:tcPr>
          <w:p w:rsidR="00D426DE" w:rsidRPr="00B57349" w:rsidRDefault="00D426DE" w:rsidP="003102FD">
            <w:pPr>
              <w:jc w:val="both"/>
              <w:rPr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D426DE" w:rsidRPr="00B57349" w:rsidRDefault="00D426DE" w:rsidP="003102FD">
            <w:pPr>
              <w:jc w:val="right"/>
              <w:rPr>
                <w:szCs w:val="24"/>
              </w:rPr>
            </w:pPr>
            <w:r w:rsidRPr="00B57349">
              <w:rPr>
                <w:szCs w:val="24"/>
              </w:rPr>
              <w:t>ИТОГО</w:t>
            </w:r>
          </w:p>
        </w:tc>
        <w:tc>
          <w:tcPr>
            <w:tcW w:w="1073" w:type="dxa"/>
          </w:tcPr>
          <w:p w:rsidR="00D426DE" w:rsidRPr="00B57349" w:rsidRDefault="00D426DE" w:rsidP="003102FD">
            <w:pPr>
              <w:jc w:val="center"/>
              <w:rPr>
                <w:szCs w:val="24"/>
              </w:rPr>
            </w:pPr>
            <w:r w:rsidRPr="00B57349">
              <w:rPr>
                <w:szCs w:val="24"/>
              </w:rPr>
              <w:t>16</w:t>
            </w:r>
          </w:p>
        </w:tc>
        <w:tc>
          <w:tcPr>
            <w:tcW w:w="1916" w:type="dxa"/>
          </w:tcPr>
          <w:p w:rsidR="00D426DE" w:rsidRPr="00B57349" w:rsidRDefault="00D426DE" w:rsidP="003102FD">
            <w:pPr>
              <w:jc w:val="center"/>
              <w:rPr>
                <w:b/>
                <w:szCs w:val="24"/>
              </w:rPr>
            </w:pPr>
          </w:p>
        </w:tc>
      </w:tr>
    </w:tbl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  <w:r w:rsidRPr="00B57349">
        <w:rPr>
          <w:b/>
          <w:szCs w:val="24"/>
        </w:rPr>
        <w:t>3. МАТЕРИАЛЫ ДЛЯ ПРОВЕДЕНИЯ ТЕКУЩЕЙ АТТЕСТАЦИИ</w:t>
      </w: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  <w:r w:rsidRPr="00B57349">
        <w:rPr>
          <w:b/>
          <w:szCs w:val="24"/>
        </w:rPr>
        <w:t>3.1 Вопросы к зачету</w:t>
      </w:r>
    </w:p>
    <w:p w:rsidR="00D426DE" w:rsidRPr="00B57349" w:rsidRDefault="00D426DE" w:rsidP="00547F2C">
      <w:pPr>
        <w:jc w:val="both"/>
        <w:rPr>
          <w:bCs/>
          <w:szCs w:val="24"/>
        </w:rPr>
      </w:pPr>
      <w:r w:rsidRPr="00B57349">
        <w:rPr>
          <w:bCs/>
          <w:szCs w:val="24"/>
        </w:rPr>
        <w:t>1.Государственное регулирование экономики: сущность, цели, методы.</w:t>
      </w:r>
    </w:p>
    <w:p w:rsidR="00D426DE" w:rsidRPr="00B57349" w:rsidRDefault="00D426DE" w:rsidP="00547F2C">
      <w:pPr>
        <w:jc w:val="both"/>
        <w:rPr>
          <w:bCs/>
          <w:szCs w:val="24"/>
        </w:rPr>
      </w:pPr>
      <w:r w:rsidRPr="00B57349">
        <w:rPr>
          <w:bCs/>
          <w:szCs w:val="24"/>
        </w:rPr>
        <w:t xml:space="preserve">2. Основные функции государственного регулирования экономики. </w:t>
      </w:r>
    </w:p>
    <w:p w:rsidR="00D426DE" w:rsidRPr="00B57349" w:rsidRDefault="00D426DE" w:rsidP="00547F2C">
      <w:pPr>
        <w:jc w:val="both"/>
        <w:rPr>
          <w:bCs/>
          <w:szCs w:val="24"/>
        </w:rPr>
      </w:pPr>
      <w:r w:rsidRPr="00B57349">
        <w:rPr>
          <w:bCs/>
          <w:szCs w:val="24"/>
        </w:rPr>
        <w:t>3.Способы, методы, инструменты государственного регулирования экономики</w:t>
      </w:r>
    </w:p>
    <w:p w:rsidR="00D426DE" w:rsidRPr="00B57349" w:rsidRDefault="00D426DE" w:rsidP="00547F2C">
      <w:pPr>
        <w:rPr>
          <w:color w:val="000000"/>
          <w:szCs w:val="24"/>
        </w:rPr>
      </w:pPr>
      <w:r w:rsidRPr="00B57349">
        <w:rPr>
          <w:color w:val="000000"/>
          <w:szCs w:val="24"/>
        </w:rPr>
        <w:t xml:space="preserve"> 4.Сущность государственного предпринимательства..</w:t>
      </w:r>
      <w:r w:rsidRPr="00B57349">
        <w:rPr>
          <w:color w:val="000000"/>
          <w:szCs w:val="24"/>
        </w:rPr>
        <w:br/>
        <w:t>5.Функции государственного предпринимательства.</w:t>
      </w:r>
      <w:r w:rsidRPr="00B57349">
        <w:rPr>
          <w:color w:val="000000"/>
          <w:szCs w:val="24"/>
        </w:rPr>
        <w:br/>
        <w:t>6.Формы государственного предпринимательства.</w:t>
      </w:r>
      <w:r w:rsidRPr="00B57349">
        <w:rPr>
          <w:color w:val="000000"/>
          <w:szCs w:val="24"/>
        </w:rPr>
        <w:br/>
        <w:t>7.Особенности государственного предпринимательства.</w:t>
      </w:r>
    </w:p>
    <w:p w:rsidR="00D426DE" w:rsidRPr="00B57349" w:rsidRDefault="00D426DE" w:rsidP="00547F2C">
      <w:pPr>
        <w:rPr>
          <w:color w:val="000000"/>
          <w:szCs w:val="24"/>
        </w:rPr>
      </w:pPr>
      <w:r w:rsidRPr="00B57349">
        <w:rPr>
          <w:color w:val="000000"/>
          <w:szCs w:val="24"/>
        </w:rPr>
        <w:t xml:space="preserve">8.Понятие  и управление государственной собственностью. </w:t>
      </w:r>
    </w:p>
    <w:p w:rsidR="00D426DE" w:rsidRPr="00B57349" w:rsidRDefault="00D426DE" w:rsidP="00547F2C">
      <w:pPr>
        <w:rPr>
          <w:color w:val="000000"/>
          <w:szCs w:val="24"/>
        </w:rPr>
      </w:pPr>
      <w:r w:rsidRPr="00B57349">
        <w:rPr>
          <w:color w:val="000000"/>
          <w:szCs w:val="24"/>
        </w:rPr>
        <w:t>9.Государственная собственность как инструмент государственного регулирования.</w:t>
      </w:r>
    </w:p>
    <w:p w:rsidR="00D426DE" w:rsidRPr="00B57349" w:rsidRDefault="00D426DE" w:rsidP="00547F2C">
      <w:pPr>
        <w:rPr>
          <w:color w:val="000000"/>
          <w:szCs w:val="24"/>
        </w:rPr>
      </w:pPr>
      <w:r w:rsidRPr="00B57349">
        <w:rPr>
          <w:szCs w:val="24"/>
        </w:rPr>
        <w:t xml:space="preserve"> 10.Понятие стратегии социально-экономического развития государства.</w:t>
      </w:r>
    </w:p>
    <w:p w:rsidR="00D426DE" w:rsidRPr="00B57349" w:rsidRDefault="00D426DE" w:rsidP="00547F2C">
      <w:pPr>
        <w:rPr>
          <w:szCs w:val="24"/>
        </w:rPr>
      </w:pPr>
      <w:r w:rsidRPr="00B57349">
        <w:rPr>
          <w:szCs w:val="24"/>
        </w:rPr>
        <w:t>11.</w:t>
      </w:r>
      <w:r w:rsidRPr="00B57349">
        <w:rPr>
          <w:color w:val="4B4B4B"/>
          <w:szCs w:val="24"/>
        </w:rPr>
        <w:t xml:space="preserve"> </w:t>
      </w:r>
      <w:r w:rsidRPr="00B57349">
        <w:rPr>
          <w:szCs w:val="24"/>
        </w:rPr>
        <w:t>Программа социально-экономического развития Республики Беларусь на 2011–2015 годы</w:t>
      </w:r>
    </w:p>
    <w:p w:rsidR="00D426DE" w:rsidRPr="00B57349" w:rsidRDefault="00D426DE" w:rsidP="00547F2C">
      <w:pPr>
        <w:rPr>
          <w:szCs w:val="24"/>
        </w:rPr>
      </w:pPr>
      <w:r w:rsidRPr="00B57349">
        <w:rPr>
          <w:szCs w:val="24"/>
        </w:rPr>
        <w:t>12.Понятие и система органов государственного управления.</w:t>
      </w:r>
    </w:p>
    <w:p w:rsidR="00D426DE" w:rsidRPr="00B57349" w:rsidRDefault="00D426DE" w:rsidP="00547F2C">
      <w:pPr>
        <w:rPr>
          <w:szCs w:val="24"/>
        </w:rPr>
      </w:pPr>
      <w:r w:rsidRPr="00B57349">
        <w:rPr>
          <w:szCs w:val="24"/>
        </w:rPr>
        <w:t>13.Понятие и виды функций государственного управления</w:t>
      </w:r>
    </w:p>
    <w:p w:rsidR="00D426DE" w:rsidRPr="00B57349" w:rsidRDefault="00D426DE" w:rsidP="00547F2C">
      <w:pPr>
        <w:rPr>
          <w:bCs/>
          <w:szCs w:val="24"/>
        </w:rPr>
      </w:pPr>
      <w:r w:rsidRPr="00B57349">
        <w:rPr>
          <w:bCs/>
          <w:szCs w:val="24"/>
        </w:rPr>
        <w:t xml:space="preserve">14.Понятие структура и функции государственного бюджета. </w:t>
      </w:r>
    </w:p>
    <w:p w:rsidR="00D426DE" w:rsidRPr="00B57349" w:rsidRDefault="00D426DE" w:rsidP="00547F2C">
      <w:pPr>
        <w:rPr>
          <w:bCs/>
          <w:szCs w:val="24"/>
        </w:rPr>
      </w:pPr>
      <w:r w:rsidRPr="00B57349">
        <w:rPr>
          <w:bCs/>
          <w:szCs w:val="24"/>
        </w:rPr>
        <w:t xml:space="preserve">15.Бюджетная политика. </w:t>
      </w:r>
    </w:p>
    <w:p w:rsidR="00D426DE" w:rsidRPr="00B57349" w:rsidRDefault="00D426DE" w:rsidP="00547F2C">
      <w:pPr>
        <w:rPr>
          <w:bCs/>
          <w:szCs w:val="24"/>
        </w:rPr>
      </w:pPr>
      <w:r w:rsidRPr="00B57349">
        <w:rPr>
          <w:bCs/>
          <w:szCs w:val="24"/>
        </w:rPr>
        <w:t>16.Принципы построения бюджета</w:t>
      </w:r>
    </w:p>
    <w:p w:rsidR="00D426DE" w:rsidRPr="00B57349" w:rsidRDefault="00D426DE" w:rsidP="00547F2C">
      <w:pPr>
        <w:rPr>
          <w:bCs/>
          <w:szCs w:val="24"/>
        </w:rPr>
      </w:pPr>
      <w:r w:rsidRPr="00B57349">
        <w:rPr>
          <w:bCs/>
          <w:szCs w:val="24"/>
        </w:rPr>
        <w:t>17.Назначение, структура и функции бюджетных расходов и доходов</w:t>
      </w:r>
    </w:p>
    <w:p w:rsidR="00D426DE" w:rsidRPr="00B57349" w:rsidRDefault="00D426DE" w:rsidP="00547F2C">
      <w:pPr>
        <w:rPr>
          <w:bCs/>
          <w:szCs w:val="24"/>
        </w:rPr>
      </w:pPr>
      <w:r w:rsidRPr="00B57349">
        <w:rPr>
          <w:bCs/>
          <w:szCs w:val="24"/>
        </w:rPr>
        <w:t>18.Государственный долг и его формы.</w:t>
      </w:r>
    </w:p>
    <w:p w:rsidR="00D426DE" w:rsidRPr="00B57349" w:rsidRDefault="00D426DE" w:rsidP="00547F2C">
      <w:pPr>
        <w:rPr>
          <w:bCs/>
          <w:szCs w:val="24"/>
        </w:rPr>
      </w:pPr>
      <w:r w:rsidRPr="00B57349">
        <w:rPr>
          <w:bCs/>
          <w:szCs w:val="24"/>
        </w:rPr>
        <w:t xml:space="preserve">19. Понятие налоговой политики. </w:t>
      </w:r>
    </w:p>
    <w:p w:rsidR="00D426DE" w:rsidRPr="00B57349" w:rsidRDefault="00D426DE" w:rsidP="00547F2C">
      <w:pPr>
        <w:rPr>
          <w:szCs w:val="24"/>
        </w:rPr>
      </w:pPr>
      <w:r w:rsidRPr="00B57349">
        <w:rPr>
          <w:bCs/>
          <w:szCs w:val="24"/>
        </w:rPr>
        <w:t>20.Понятие и функции налога</w:t>
      </w:r>
    </w:p>
    <w:p w:rsidR="00D426DE" w:rsidRPr="00B57349" w:rsidRDefault="00D426DE" w:rsidP="00072F9E">
      <w:pPr>
        <w:widowControl w:val="0"/>
        <w:jc w:val="both"/>
        <w:rPr>
          <w:bCs/>
          <w:szCs w:val="24"/>
        </w:rPr>
      </w:pPr>
      <w:r w:rsidRPr="00B57349">
        <w:rPr>
          <w:bCs/>
          <w:szCs w:val="24"/>
        </w:rPr>
        <w:t>21.Сущность, цели денежно-кредитной политики.</w:t>
      </w:r>
    </w:p>
    <w:p w:rsidR="00D426DE" w:rsidRPr="00B57349" w:rsidRDefault="00D426DE" w:rsidP="00072F9E">
      <w:pPr>
        <w:widowControl w:val="0"/>
        <w:jc w:val="both"/>
        <w:rPr>
          <w:bCs/>
          <w:szCs w:val="24"/>
        </w:rPr>
      </w:pPr>
      <w:r w:rsidRPr="00B57349">
        <w:rPr>
          <w:bCs/>
          <w:szCs w:val="24"/>
        </w:rPr>
        <w:t xml:space="preserve"> 22.Институты денежно-кредитной политики. </w:t>
      </w:r>
    </w:p>
    <w:p w:rsidR="00D426DE" w:rsidRPr="00B57349" w:rsidRDefault="00D426DE" w:rsidP="00072F9E">
      <w:pPr>
        <w:widowControl w:val="0"/>
        <w:jc w:val="both"/>
        <w:rPr>
          <w:bCs/>
          <w:szCs w:val="24"/>
        </w:rPr>
      </w:pPr>
      <w:r w:rsidRPr="00B57349">
        <w:rPr>
          <w:bCs/>
          <w:szCs w:val="24"/>
        </w:rPr>
        <w:t xml:space="preserve">23.Правовой статус, цели и функции Национального банка республики Беларусь. </w:t>
      </w:r>
    </w:p>
    <w:p w:rsidR="00D426DE" w:rsidRPr="00B57349" w:rsidRDefault="00D426DE" w:rsidP="00072F9E">
      <w:pPr>
        <w:widowControl w:val="0"/>
        <w:jc w:val="both"/>
        <w:rPr>
          <w:bCs/>
          <w:szCs w:val="24"/>
        </w:rPr>
      </w:pPr>
      <w:r w:rsidRPr="00B57349">
        <w:rPr>
          <w:bCs/>
          <w:szCs w:val="24"/>
        </w:rPr>
        <w:t xml:space="preserve">24.Эмиссия денег. </w:t>
      </w:r>
    </w:p>
    <w:p w:rsidR="00D426DE" w:rsidRPr="00B57349" w:rsidRDefault="00D426DE" w:rsidP="00072F9E">
      <w:pPr>
        <w:widowControl w:val="0"/>
        <w:jc w:val="both"/>
        <w:rPr>
          <w:rStyle w:val="style23"/>
          <w:szCs w:val="24"/>
        </w:rPr>
      </w:pPr>
      <w:r w:rsidRPr="00B57349">
        <w:rPr>
          <w:bCs/>
          <w:szCs w:val="24"/>
        </w:rPr>
        <w:t>25.Став</w:t>
      </w:r>
      <w:r w:rsidRPr="00B57349">
        <w:rPr>
          <w:bCs/>
          <w:szCs w:val="24"/>
          <w:lang w:val="en-US"/>
        </w:rPr>
        <w:t>r</w:t>
      </w:r>
      <w:r w:rsidRPr="00B57349">
        <w:rPr>
          <w:bCs/>
          <w:szCs w:val="24"/>
        </w:rPr>
        <w:t>а рефинансирования</w:t>
      </w:r>
      <w:r w:rsidRPr="00B57349">
        <w:rPr>
          <w:rStyle w:val="style23"/>
          <w:szCs w:val="24"/>
        </w:rPr>
        <w:t xml:space="preserve"> </w:t>
      </w:r>
    </w:p>
    <w:p w:rsidR="00D426DE" w:rsidRPr="00B57349" w:rsidRDefault="00D426DE" w:rsidP="00072F9E">
      <w:pPr>
        <w:widowControl w:val="0"/>
        <w:jc w:val="both"/>
        <w:rPr>
          <w:szCs w:val="24"/>
        </w:rPr>
      </w:pPr>
      <w:r w:rsidRPr="00B57349">
        <w:rPr>
          <w:rStyle w:val="style23"/>
          <w:szCs w:val="24"/>
        </w:rPr>
        <w:t>26.Инвестиционная политика, ее роль и принципы в современных условиях</w:t>
      </w:r>
      <w:r w:rsidRPr="00B57349">
        <w:rPr>
          <w:szCs w:val="24"/>
        </w:rPr>
        <w:t xml:space="preserve"> </w:t>
      </w:r>
    </w:p>
    <w:p w:rsidR="00D426DE" w:rsidRPr="00B57349" w:rsidRDefault="00D426DE" w:rsidP="00072F9E">
      <w:pPr>
        <w:widowControl w:val="0"/>
        <w:jc w:val="both"/>
        <w:rPr>
          <w:szCs w:val="24"/>
        </w:rPr>
      </w:pPr>
      <w:r w:rsidRPr="00B57349">
        <w:rPr>
          <w:szCs w:val="24"/>
        </w:rPr>
        <w:t>27.Государственная инвестиционная политика: понятие, значение.</w:t>
      </w:r>
    </w:p>
    <w:p w:rsidR="00D426DE" w:rsidRPr="00B57349" w:rsidRDefault="00D426DE" w:rsidP="00072F9E">
      <w:pPr>
        <w:widowControl w:val="0"/>
        <w:jc w:val="both"/>
        <w:rPr>
          <w:bCs/>
          <w:szCs w:val="24"/>
        </w:rPr>
      </w:pPr>
      <w:r w:rsidRPr="00B57349">
        <w:rPr>
          <w:szCs w:val="24"/>
        </w:rPr>
        <w:t>28.Методы государственного регулирования.</w:t>
      </w:r>
      <w:r w:rsidRPr="00B57349">
        <w:rPr>
          <w:bCs/>
          <w:szCs w:val="24"/>
        </w:rPr>
        <w:t xml:space="preserve"> </w:t>
      </w:r>
    </w:p>
    <w:p w:rsidR="00D426DE" w:rsidRPr="00B57349" w:rsidRDefault="00D426DE" w:rsidP="00072F9E">
      <w:pPr>
        <w:widowControl w:val="0"/>
        <w:jc w:val="both"/>
        <w:rPr>
          <w:bCs/>
          <w:szCs w:val="24"/>
        </w:rPr>
      </w:pPr>
      <w:r w:rsidRPr="00B57349">
        <w:rPr>
          <w:bCs/>
          <w:szCs w:val="24"/>
        </w:rPr>
        <w:t xml:space="preserve">29.Понятие социальной политики. </w:t>
      </w:r>
    </w:p>
    <w:p w:rsidR="00D426DE" w:rsidRPr="00B57349" w:rsidRDefault="00D426DE" w:rsidP="00072F9E">
      <w:pPr>
        <w:widowControl w:val="0"/>
        <w:jc w:val="both"/>
        <w:rPr>
          <w:bCs/>
          <w:szCs w:val="24"/>
        </w:rPr>
      </w:pPr>
      <w:r w:rsidRPr="00B57349">
        <w:rPr>
          <w:bCs/>
          <w:szCs w:val="24"/>
        </w:rPr>
        <w:t>30.Основные направления социальной политики государства.</w:t>
      </w:r>
    </w:p>
    <w:p w:rsidR="00D426DE" w:rsidRPr="00B57349" w:rsidRDefault="00D426DE" w:rsidP="00072F9E">
      <w:pPr>
        <w:widowControl w:val="0"/>
        <w:jc w:val="both"/>
        <w:rPr>
          <w:szCs w:val="24"/>
        </w:rPr>
      </w:pPr>
      <w:r w:rsidRPr="00B57349">
        <w:rPr>
          <w:bCs/>
          <w:szCs w:val="24"/>
        </w:rPr>
        <w:t>31. Регулирование социальных процессов</w:t>
      </w:r>
      <w:r w:rsidRPr="00B57349">
        <w:rPr>
          <w:szCs w:val="24"/>
        </w:rPr>
        <w:t xml:space="preserve"> я инвестиционной политики</w:t>
      </w:r>
    </w:p>
    <w:p w:rsidR="00D426DE" w:rsidRPr="00B57349" w:rsidRDefault="00D426DE" w:rsidP="00072F9E">
      <w:pPr>
        <w:widowControl w:val="0"/>
        <w:jc w:val="both"/>
        <w:rPr>
          <w:spacing w:val="-6"/>
          <w:szCs w:val="24"/>
        </w:rPr>
      </w:pPr>
      <w:r w:rsidRPr="00B57349">
        <w:rPr>
          <w:spacing w:val="-6"/>
          <w:szCs w:val="24"/>
        </w:rPr>
        <w:t xml:space="preserve"> 32.Виды и формы внешнеэкономической деятельности: внешняя торговля, инвестиционное сотрудничество, валютно-финансовая и кредитная деятельность. </w:t>
      </w:r>
    </w:p>
    <w:p w:rsidR="00D426DE" w:rsidRPr="00B57349" w:rsidRDefault="00D426DE" w:rsidP="000865B1">
      <w:pPr>
        <w:widowControl w:val="0"/>
        <w:jc w:val="both"/>
        <w:rPr>
          <w:spacing w:val="-6"/>
          <w:szCs w:val="24"/>
        </w:rPr>
      </w:pPr>
      <w:r w:rsidRPr="00B57349">
        <w:rPr>
          <w:spacing w:val="-6"/>
          <w:szCs w:val="24"/>
        </w:rPr>
        <w:t xml:space="preserve">33.Влияние внешнеэкономической деятельности на социально-экономическое развитие государства. 34.Причины и факторы возникновения внешнеэкономической деятельности как особого вида предпринимательской деятельности. </w:t>
      </w:r>
    </w:p>
    <w:p w:rsidR="00D426DE" w:rsidRPr="00B57349" w:rsidRDefault="00D426DE" w:rsidP="00547F2C">
      <w:pPr>
        <w:pStyle w:val="msolistparagraph0"/>
        <w:spacing w:before="0" w:beforeAutospacing="0" w:after="0" w:afterAutospacing="0"/>
        <w:contextualSpacing/>
        <w:jc w:val="both"/>
        <w:rPr>
          <w:lang w:val="ru-RU"/>
        </w:rPr>
      </w:pPr>
      <w:r w:rsidRPr="00B57349">
        <w:rPr>
          <w:bCs/>
          <w:lang w:val="ru-RU"/>
        </w:rPr>
        <w:t>35.</w:t>
      </w:r>
      <w:r w:rsidRPr="00B57349">
        <w:rPr>
          <w:bCs/>
        </w:rPr>
        <w:t xml:space="preserve">Понятие, цели, принципы государственного регулирования научно-техничского развития. </w:t>
      </w:r>
      <w:r w:rsidRPr="00B57349">
        <w:rPr>
          <w:bCs/>
          <w:lang w:val="ru-RU"/>
        </w:rPr>
        <w:t>36.</w:t>
      </w:r>
      <w:r w:rsidRPr="00B57349">
        <w:rPr>
          <w:bCs/>
        </w:rPr>
        <w:t>Понятие, цели государственного регулирован</w:t>
      </w:r>
      <w:r w:rsidRPr="00B57349">
        <w:rPr>
          <w:lang w:val="ru-RU"/>
        </w:rPr>
        <w:t>ия.</w:t>
      </w:r>
    </w:p>
    <w:p w:rsidR="00D426DE" w:rsidRPr="00B57349" w:rsidRDefault="00D426DE" w:rsidP="00547F2C">
      <w:pPr>
        <w:pStyle w:val="msolistparagraph0"/>
        <w:spacing w:before="0" w:beforeAutospacing="0" w:after="0" w:afterAutospacing="0"/>
        <w:contextualSpacing/>
        <w:jc w:val="both"/>
        <w:rPr>
          <w:lang w:val="ru-RU"/>
        </w:rPr>
      </w:pPr>
      <w:r w:rsidRPr="00B57349">
        <w:rPr>
          <w:lang w:val="ru-RU"/>
        </w:rPr>
        <w:t>37.Понятие, формы и способы государственного регулирования предпринимательской деятельности.</w:t>
      </w:r>
    </w:p>
    <w:p w:rsidR="00D426DE" w:rsidRPr="00B57349" w:rsidRDefault="00D426DE" w:rsidP="00547F2C">
      <w:pPr>
        <w:pStyle w:val="msolistparagraphcxspmiddle"/>
        <w:spacing w:before="0" w:beforeAutospacing="0" w:after="0" w:afterAutospacing="0"/>
        <w:contextualSpacing/>
        <w:jc w:val="both"/>
        <w:rPr>
          <w:lang w:val="ru-RU"/>
        </w:rPr>
      </w:pPr>
      <w:r w:rsidRPr="00B57349">
        <w:rPr>
          <w:lang w:val="ru-RU"/>
        </w:rPr>
        <w:t>38.Планирование как элемент государственного регулирования предпринимательской деятельности.</w:t>
      </w:r>
    </w:p>
    <w:p w:rsidR="00D426DE" w:rsidRPr="00B57349" w:rsidRDefault="00D426DE" w:rsidP="00547F2C">
      <w:pPr>
        <w:pStyle w:val="msolistparagraphcxsplast"/>
        <w:spacing w:before="0" w:beforeAutospacing="0" w:after="0" w:afterAutospacing="0"/>
        <w:contextualSpacing/>
        <w:jc w:val="both"/>
        <w:rPr>
          <w:lang w:val="ru-RU"/>
        </w:rPr>
      </w:pPr>
      <w:r w:rsidRPr="00B57349">
        <w:rPr>
          <w:lang w:val="ru-RU"/>
        </w:rPr>
        <w:t>39.Государственная поддержка среднего и малого бизнеса.</w:t>
      </w:r>
    </w:p>
    <w:p w:rsidR="00D426DE" w:rsidRPr="00B57349" w:rsidRDefault="00D426DE" w:rsidP="00547F2C">
      <w:pPr>
        <w:pStyle w:val="msolistparagraphcxsplastcxsplast"/>
        <w:spacing w:before="0" w:beforeAutospacing="0" w:after="0" w:afterAutospacing="0"/>
        <w:ind w:firstLine="567"/>
        <w:contextualSpacing/>
        <w:jc w:val="both"/>
        <w:rPr>
          <w:lang w:val="ru-RU"/>
        </w:rPr>
      </w:pPr>
      <w:r w:rsidRPr="00B57349">
        <w:rPr>
          <w:lang w:val="ru-RU"/>
        </w:rPr>
        <w:t> </w:t>
      </w:r>
    </w:p>
    <w:p w:rsidR="00D426DE" w:rsidRPr="00B57349" w:rsidRDefault="00D426DE" w:rsidP="00547F2C">
      <w:pPr>
        <w:rPr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  <w:r w:rsidRPr="00B57349">
        <w:rPr>
          <w:b/>
          <w:szCs w:val="24"/>
        </w:rPr>
        <w:t>3.2 Тематика рефератов</w:t>
      </w: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1.Бюджетное устройство и бюджетная система государства.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2.Понятие бюджетного дефицита и его виды.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3.Механизмы государственной поддержки науки.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4.Расходы бюджетов бюджетной системы Республики Беларусь и порядок их формирования.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5.Рынок и его роль в жизни общества.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6.Приватизация.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7.Направления государственной поддержки малого предпринимательства.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8.Государственнное регулирование доходов.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9.Государственнный долг и способы его погашения.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10.Источники финансирования бюджетного дефицита.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11.Средства государственного регулирования экономики.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12.Теориии возникновения и развития государства.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13.Социально-экономические последствия инфляции.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14.Система методов государственного регулирования экономики (прямого и косвенного воздействия).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15.Регулирование социального развития и уровня жизни населения.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16.Регулирование занятости населения и рынка труда.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17.Основные направления экономической политики государства.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18.Государственнная инвестиционная политика.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19.Государственнное регулирование внешнеэкономической деятельности.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20.Налоговая система Республики Беларусь.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21.Задачи и функции Национального банка Республики Беларусь.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22.Понятие и типы финансовой политики государства.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23.Понятие и типы (формы) государственного планирования.</w:t>
      </w:r>
    </w:p>
    <w:p w:rsidR="00D426DE" w:rsidRPr="00B57349" w:rsidRDefault="00D426DE" w:rsidP="00381E4C">
      <w:pPr>
        <w:rPr>
          <w:szCs w:val="24"/>
        </w:rPr>
      </w:pPr>
      <w:r w:rsidRPr="00B57349">
        <w:rPr>
          <w:szCs w:val="24"/>
        </w:rPr>
        <w:t>24.Основные теоретические концепции государственного регулирования экономики.</w:t>
      </w:r>
    </w:p>
    <w:p w:rsidR="00D426DE" w:rsidRPr="00B57349" w:rsidRDefault="00D426DE" w:rsidP="00381E4C">
      <w:pPr>
        <w:rPr>
          <w:szCs w:val="24"/>
        </w:rPr>
      </w:pPr>
    </w:p>
    <w:p w:rsidR="00D426DE" w:rsidRPr="00B57349" w:rsidRDefault="00D426DE" w:rsidP="00381E4C">
      <w:pPr>
        <w:rPr>
          <w:szCs w:val="24"/>
        </w:rPr>
      </w:pPr>
    </w:p>
    <w:p w:rsidR="00D426DE" w:rsidRPr="00B57349" w:rsidRDefault="00D426DE" w:rsidP="002F0133">
      <w:pPr>
        <w:jc w:val="center"/>
        <w:rPr>
          <w:b/>
          <w:szCs w:val="24"/>
        </w:rPr>
      </w:pPr>
    </w:p>
    <w:p w:rsidR="00D426DE" w:rsidRPr="00B57349" w:rsidRDefault="00D426DE" w:rsidP="002F0133">
      <w:pPr>
        <w:pStyle w:val="BodyText"/>
        <w:ind w:left="360"/>
        <w:jc w:val="center"/>
        <w:rPr>
          <w:b/>
          <w:color w:val="0000FF"/>
          <w:szCs w:val="24"/>
        </w:rPr>
      </w:pPr>
    </w:p>
    <w:p w:rsidR="00D426DE" w:rsidRPr="00B57349" w:rsidRDefault="00D426DE" w:rsidP="002F0133">
      <w:pPr>
        <w:pStyle w:val="BodyText"/>
        <w:ind w:left="360"/>
        <w:jc w:val="center"/>
        <w:rPr>
          <w:b/>
          <w:sz w:val="22"/>
          <w:szCs w:val="22"/>
        </w:rPr>
      </w:pPr>
      <w:r w:rsidRPr="00B57349">
        <w:rPr>
          <w:b/>
          <w:sz w:val="22"/>
          <w:szCs w:val="22"/>
        </w:rPr>
        <w:t>4. СПИСОК РЕКОМЕНДУЕМОЙ ЛИТЕРАТУРЫ</w:t>
      </w:r>
    </w:p>
    <w:p w:rsidR="00D426DE" w:rsidRPr="00B57349" w:rsidRDefault="00D426DE" w:rsidP="002F0133">
      <w:pPr>
        <w:jc w:val="center"/>
        <w:rPr>
          <w:sz w:val="22"/>
          <w:szCs w:val="22"/>
        </w:rPr>
      </w:pPr>
    </w:p>
    <w:p w:rsidR="00D426DE" w:rsidRPr="00B57349" w:rsidRDefault="00D426DE" w:rsidP="00547F2C">
      <w:pPr>
        <w:shd w:val="clear" w:color="auto" w:fill="FFFFFF"/>
        <w:tabs>
          <w:tab w:val="left" w:pos="9014"/>
        </w:tabs>
        <w:jc w:val="center"/>
        <w:rPr>
          <w:b/>
          <w:color w:val="000000"/>
          <w:sz w:val="22"/>
          <w:szCs w:val="22"/>
        </w:rPr>
      </w:pPr>
      <w:r w:rsidRPr="00B57349">
        <w:rPr>
          <w:b/>
          <w:color w:val="000000"/>
          <w:sz w:val="22"/>
          <w:szCs w:val="22"/>
        </w:rPr>
        <w:t>4.1. Основная литература</w:t>
      </w:r>
    </w:p>
    <w:p w:rsidR="00D426DE" w:rsidRPr="00B57349" w:rsidRDefault="00D426DE" w:rsidP="00547F2C">
      <w:pPr>
        <w:shd w:val="clear" w:color="auto" w:fill="FFFFFF"/>
        <w:tabs>
          <w:tab w:val="num" w:pos="360"/>
          <w:tab w:val="left" w:pos="1282"/>
        </w:tabs>
        <w:ind w:left="360" w:hanging="360"/>
        <w:jc w:val="both"/>
        <w:rPr>
          <w:color w:val="000000"/>
          <w:sz w:val="22"/>
          <w:szCs w:val="22"/>
        </w:rPr>
      </w:pPr>
      <w:r w:rsidRPr="00B57349">
        <w:rPr>
          <w:color w:val="000000"/>
          <w:sz w:val="22"/>
          <w:szCs w:val="22"/>
        </w:rPr>
        <w:t>1.Албегова И.М., Емцов Р.Т., Хольков А.В. Государственная экономиче</w:t>
      </w:r>
      <w:r w:rsidRPr="00B57349">
        <w:rPr>
          <w:color w:val="000000"/>
          <w:sz w:val="22"/>
          <w:szCs w:val="22"/>
        </w:rPr>
        <w:softHyphen/>
        <w:t>ская политика: опыт перехода к рынку. М.: изд-во «Дело и Сервис», 1998.</w:t>
      </w:r>
    </w:p>
    <w:p w:rsidR="00D426DE" w:rsidRPr="00B57349" w:rsidRDefault="00D426DE" w:rsidP="00547F2C">
      <w:pPr>
        <w:shd w:val="clear" w:color="auto" w:fill="FFFFFF"/>
        <w:tabs>
          <w:tab w:val="num" w:pos="360"/>
          <w:tab w:val="left" w:pos="1282"/>
        </w:tabs>
        <w:ind w:left="360" w:hanging="360"/>
        <w:jc w:val="both"/>
        <w:rPr>
          <w:color w:val="000000"/>
          <w:sz w:val="22"/>
          <w:szCs w:val="22"/>
        </w:rPr>
      </w:pPr>
      <w:r w:rsidRPr="00B57349">
        <w:rPr>
          <w:color w:val="000000"/>
          <w:sz w:val="22"/>
          <w:szCs w:val="22"/>
        </w:rPr>
        <w:t xml:space="preserve">2.Бабашкина </w:t>
      </w:r>
      <w:r w:rsidRPr="00B57349">
        <w:rPr>
          <w:color w:val="000000"/>
          <w:sz w:val="22"/>
          <w:szCs w:val="22"/>
          <w:lang w:val="en-US"/>
        </w:rPr>
        <w:t>A</w:t>
      </w:r>
      <w:r w:rsidRPr="00B57349">
        <w:rPr>
          <w:color w:val="000000"/>
          <w:sz w:val="22"/>
          <w:szCs w:val="22"/>
        </w:rPr>
        <w:t>.</w:t>
      </w:r>
      <w:r w:rsidRPr="00B57349">
        <w:rPr>
          <w:color w:val="000000"/>
          <w:sz w:val="22"/>
          <w:szCs w:val="22"/>
          <w:lang w:val="en-US"/>
        </w:rPr>
        <w:t>M</w:t>
      </w:r>
      <w:r w:rsidRPr="00B57349">
        <w:rPr>
          <w:color w:val="000000"/>
          <w:sz w:val="22"/>
          <w:szCs w:val="22"/>
        </w:rPr>
        <w:t>. Государственное регулирование национальной эконо</w:t>
      </w:r>
      <w:r w:rsidRPr="00B57349">
        <w:rPr>
          <w:color w:val="000000"/>
          <w:sz w:val="22"/>
          <w:szCs w:val="22"/>
        </w:rPr>
        <w:softHyphen/>
      </w:r>
      <w:r w:rsidRPr="00B57349">
        <w:rPr>
          <w:color w:val="000000"/>
          <w:sz w:val="22"/>
          <w:szCs w:val="22"/>
        </w:rPr>
        <w:br/>
        <w:t>мики: Учеб. пособие.- М.: Финансы и статистика, 2003.</w:t>
      </w:r>
    </w:p>
    <w:p w:rsidR="00D426DE" w:rsidRPr="00B57349" w:rsidRDefault="00D426DE" w:rsidP="00547F2C">
      <w:pPr>
        <w:pStyle w:val="a0"/>
        <w:spacing w:after="0" w:line="240" w:lineRule="auto"/>
        <w:ind w:left="0"/>
        <w:jc w:val="both"/>
        <w:rPr>
          <w:rFonts w:ascii="Times New Roman" w:hAnsi="Times New Roman"/>
        </w:rPr>
      </w:pPr>
      <w:r w:rsidRPr="00B57349">
        <w:rPr>
          <w:rFonts w:ascii="Times New Roman" w:hAnsi="Times New Roman"/>
        </w:rPr>
        <w:t>3.</w:t>
      </w:r>
      <w:r w:rsidRPr="00B57349">
        <w:rPr>
          <w:rFonts w:ascii="Times New Roman" w:hAnsi="Times New Roman"/>
          <w:iCs/>
        </w:rPr>
        <w:t>Бункина М.К.</w:t>
      </w:r>
      <w:r w:rsidRPr="00B57349">
        <w:rPr>
          <w:rFonts w:ascii="Times New Roman" w:hAnsi="Times New Roman"/>
          <w:i/>
          <w:iCs/>
        </w:rPr>
        <w:t xml:space="preserve"> </w:t>
      </w:r>
      <w:r w:rsidRPr="00B57349">
        <w:rPr>
          <w:rFonts w:ascii="Times New Roman" w:hAnsi="Times New Roman"/>
        </w:rPr>
        <w:t xml:space="preserve">Национальная экономика: учеб. Для вузов/ - М.: Логос, 2003. </w:t>
      </w:r>
    </w:p>
    <w:p w:rsidR="00D426DE" w:rsidRPr="00B57349" w:rsidRDefault="00D426DE" w:rsidP="00547F2C">
      <w:pPr>
        <w:pStyle w:val="a0"/>
        <w:spacing w:after="0" w:line="240" w:lineRule="auto"/>
        <w:ind w:left="0"/>
        <w:jc w:val="both"/>
        <w:rPr>
          <w:rFonts w:ascii="Times New Roman" w:hAnsi="Times New Roman"/>
        </w:rPr>
      </w:pPr>
      <w:r w:rsidRPr="00B57349">
        <w:rPr>
          <w:rFonts w:ascii="Times New Roman" w:hAnsi="Times New Roman"/>
        </w:rPr>
        <w:t>4.Национальная экономика Беларуси: учеб./ В. Н. Шимов и др.;</w:t>
      </w:r>
    </w:p>
    <w:p w:rsidR="00D426DE" w:rsidRPr="00B57349" w:rsidRDefault="00D426DE" w:rsidP="00547F2C">
      <w:pPr>
        <w:pStyle w:val="a0"/>
        <w:spacing w:after="0" w:line="240" w:lineRule="auto"/>
        <w:ind w:left="0"/>
        <w:jc w:val="both"/>
        <w:rPr>
          <w:rFonts w:ascii="Times New Roman" w:hAnsi="Times New Roman"/>
        </w:rPr>
      </w:pPr>
      <w:r w:rsidRPr="00B57349">
        <w:rPr>
          <w:rFonts w:ascii="Times New Roman" w:hAnsi="Times New Roman"/>
        </w:rPr>
        <w:t>Под ред. Д-ра эк. н., проф. В. Н. Шимова – 2-е изд., перераб. И доп. – Минск: БГЭУ, 2006.</w:t>
      </w:r>
    </w:p>
    <w:p w:rsidR="00D426DE" w:rsidRPr="00B57349" w:rsidRDefault="00D426DE" w:rsidP="00547F2C">
      <w:pPr>
        <w:pStyle w:val="a0"/>
        <w:spacing w:after="0" w:line="240" w:lineRule="auto"/>
        <w:ind w:left="0"/>
        <w:jc w:val="both"/>
        <w:rPr>
          <w:rFonts w:ascii="Times New Roman" w:hAnsi="Times New Roman"/>
        </w:rPr>
      </w:pPr>
      <w:r w:rsidRPr="00B57349">
        <w:rPr>
          <w:rFonts w:ascii="Times New Roman" w:hAnsi="Times New Roman"/>
        </w:rPr>
        <w:t>5. Национальная экономика Беларуси: практикум для студентов эк. спец. И слушателей системы переподготовки кадров: С. Н. Лебедева и др. – Гомель: УО «Белорусский торгово-эк. ун-т потребит. кооперации», 2009.</w:t>
      </w:r>
    </w:p>
    <w:p w:rsidR="00D426DE" w:rsidRPr="00B57349" w:rsidRDefault="00D426DE" w:rsidP="00072F9E">
      <w:pPr>
        <w:pStyle w:val="a0"/>
        <w:spacing w:after="0" w:line="240" w:lineRule="auto"/>
        <w:ind w:left="0"/>
        <w:rPr>
          <w:rFonts w:ascii="Times New Roman" w:hAnsi="Times New Roman"/>
        </w:rPr>
      </w:pPr>
      <w:r w:rsidRPr="00B57349">
        <w:rPr>
          <w:rFonts w:ascii="Times New Roman" w:hAnsi="Times New Roman"/>
        </w:rPr>
        <w:t xml:space="preserve"> 6</w:t>
      </w:r>
      <w:r w:rsidRPr="00B57349">
        <w:rPr>
          <w:rFonts w:ascii="Times New Roman" w:hAnsi="Times New Roman"/>
          <w:iCs/>
        </w:rPr>
        <w:t>.Шимов В.Н.</w:t>
      </w:r>
      <w:r w:rsidRPr="00B57349">
        <w:rPr>
          <w:rFonts w:ascii="Times New Roman" w:hAnsi="Times New Roman"/>
          <w:i/>
          <w:iCs/>
        </w:rPr>
        <w:t xml:space="preserve"> </w:t>
      </w:r>
      <w:r w:rsidRPr="00B57349">
        <w:rPr>
          <w:rFonts w:ascii="Times New Roman" w:hAnsi="Times New Roman"/>
        </w:rPr>
        <w:t xml:space="preserve">Экономическое развитие Беларуси на рубеже веков: проблемы, итоги, перспективы. Мн.: БГЭУ, 2003.                                                                                                                               </w:t>
      </w:r>
      <w:r w:rsidRPr="00B57349">
        <w:rPr>
          <w:rFonts w:ascii="Times New Roman" w:hAnsi="Times New Roman"/>
          <w:iCs/>
        </w:rPr>
        <w:t xml:space="preserve">7.Ясинский Ю.М. </w:t>
      </w:r>
      <w:r w:rsidRPr="00B57349">
        <w:rPr>
          <w:rFonts w:ascii="Times New Roman" w:hAnsi="Times New Roman"/>
        </w:rPr>
        <w:t>Денежно-кредитная система и банковский контроллинг. Мн.: БГУ, 2000.</w:t>
      </w:r>
    </w:p>
    <w:p w:rsidR="00D426DE" w:rsidRPr="00B57349" w:rsidRDefault="00D426DE" w:rsidP="00547F2C">
      <w:pPr>
        <w:shd w:val="clear" w:color="auto" w:fill="FFFFFF"/>
        <w:tabs>
          <w:tab w:val="num" w:pos="360"/>
          <w:tab w:val="left" w:pos="1282"/>
        </w:tabs>
        <w:ind w:left="360" w:hanging="360"/>
        <w:jc w:val="both"/>
        <w:rPr>
          <w:color w:val="000000"/>
          <w:sz w:val="22"/>
          <w:szCs w:val="22"/>
        </w:rPr>
      </w:pPr>
    </w:p>
    <w:p w:rsidR="00D426DE" w:rsidRPr="00B57349" w:rsidRDefault="00D426DE" w:rsidP="00547F2C">
      <w:pPr>
        <w:jc w:val="center"/>
        <w:rPr>
          <w:b/>
          <w:sz w:val="22"/>
          <w:szCs w:val="22"/>
        </w:rPr>
      </w:pPr>
      <w:r w:rsidRPr="00B57349">
        <w:rPr>
          <w:b/>
          <w:sz w:val="22"/>
          <w:szCs w:val="22"/>
        </w:rPr>
        <w:t>4.2.Дополнительная литература</w:t>
      </w:r>
    </w:p>
    <w:p w:rsidR="00D426DE" w:rsidRPr="00B57349" w:rsidRDefault="00D426DE" w:rsidP="00547F2C">
      <w:pPr>
        <w:jc w:val="center"/>
        <w:rPr>
          <w:b/>
          <w:sz w:val="22"/>
          <w:szCs w:val="22"/>
        </w:rPr>
      </w:pPr>
    </w:p>
    <w:p w:rsidR="00D426DE" w:rsidRPr="00B57349" w:rsidRDefault="00D426DE" w:rsidP="00547F2C">
      <w:pPr>
        <w:shd w:val="clear" w:color="auto" w:fill="FFFFFF"/>
        <w:tabs>
          <w:tab w:val="num" w:pos="360"/>
          <w:tab w:val="left" w:pos="1282"/>
        </w:tabs>
        <w:ind w:left="360" w:hanging="360"/>
        <w:jc w:val="both"/>
        <w:rPr>
          <w:color w:val="000000"/>
          <w:sz w:val="22"/>
          <w:szCs w:val="22"/>
        </w:rPr>
      </w:pPr>
      <w:r w:rsidRPr="00B57349">
        <w:rPr>
          <w:color w:val="000000"/>
          <w:sz w:val="22"/>
          <w:szCs w:val="22"/>
        </w:rPr>
        <w:t>1.Государственное регулирование рыночной экономики: Учеб. Пособие.</w:t>
      </w:r>
      <w:r w:rsidRPr="00B57349">
        <w:rPr>
          <w:i/>
          <w:color w:val="000000"/>
          <w:sz w:val="22"/>
          <w:szCs w:val="22"/>
        </w:rPr>
        <w:br/>
      </w:r>
      <w:r w:rsidRPr="00B57349">
        <w:rPr>
          <w:color w:val="000000"/>
          <w:sz w:val="22"/>
          <w:szCs w:val="22"/>
        </w:rPr>
        <w:t>2-е изд.- М.: Дело, 2002.</w:t>
      </w:r>
    </w:p>
    <w:p w:rsidR="00D426DE" w:rsidRPr="00B57349" w:rsidRDefault="00D426DE" w:rsidP="00547F2C">
      <w:pPr>
        <w:shd w:val="clear" w:color="auto" w:fill="FFFFFF"/>
        <w:tabs>
          <w:tab w:val="num" w:pos="360"/>
          <w:tab w:val="left" w:pos="1282"/>
        </w:tabs>
        <w:ind w:left="360" w:hanging="360"/>
        <w:jc w:val="both"/>
        <w:rPr>
          <w:color w:val="000000"/>
          <w:sz w:val="22"/>
          <w:szCs w:val="22"/>
        </w:rPr>
      </w:pPr>
      <w:r w:rsidRPr="00B57349">
        <w:rPr>
          <w:color w:val="000000"/>
          <w:sz w:val="22"/>
          <w:szCs w:val="22"/>
        </w:rPr>
        <w:t>2.Орешин В.П. Государственное регулирование национальной экономи</w:t>
      </w:r>
      <w:r w:rsidRPr="00B57349">
        <w:rPr>
          <w:color w:val="000000"/>
          <w:sz w:val="22"/>
          <w:szCs w:val="22"/>
        </w:rPr>
        <w:softHyphen/>
      </w:r>
      <w:r w:rsidRPr="00B57349">
        <w:rPr>
          <w:color w:val="000000"/>
          <w:sz w:val="22"/>
          <w:szCs w:val="22"/>
        </w:rPr>
        <w:br/>
        <w:t>ки.-М.: Юристъ, 1999.</w:t>
      </w:r>
    </w:p>
    <w:p w:rsidR="00D426DE" w:rsidRPr="00B57349" w:rsidRDefault="00D426DE" w:rsidP="00547F2C">
      <w:pPr>
        <w:shd w:val="clear" w:color="auto" w:fill="FFFFFF"/>
        <w:tabs>
          <w:tab w:val="num" w:pos="360"/>
          <w:tab w:val="left" w:pos="1282"/>
        </w:tabs>
        <w:ind w:left="360" w:hanging="360"/>
        <w:jc w:val="both"/>
        <w:rPr>
          <w:color w:val="000000"/>
          <w:sz w:val="22"/>
          <w:szCs w:val="22"/>
        </w:rPr>
      </w:pPr>
      <w:r w:rsidRPr="00B57349">
        <w:rPr>
          <w:color w:val="000000"/>
          <w:sz w:val="22"/>
          <w:szCs w:val="22"/>
        </w:rPr>
        <w:t>3.Ходов Л.Г. Основы государственной экономической политики: Учебник.</w:t>
      </w:r>
      <w:r w:rsidRPr="00B57349">
        <w:rPr>
          <w:color w:val="000000"/>
          <w:sz w:val="22"/>
          <w:szCs w:val="22"/>
        </w:rPr>
        <w:br/>
        <w:t>М.:БЕК, 1997.</w:t>
      </w:r>
    </w:p>
    <w:p w:rsidR="00D426DE" w:rsidRPr="00B57349" w:rsidRDefault="00D426DE" w:rsidP="00547F2C">
      <w:pPr>
        <w:shd w:val="clear" w:color="auto" w:fill="FFFFFF"/>
        <w:tabs>
          <w:tab w:val="num" w:pos="360"/>
          <w:tab w:val="left" w:pos="1282"/>
        </w:tabs>
        <w:ind w:left="360" w:hanging="360"/>
        <w:jc w:val="both"/>
        <w:rPr>
          <w:color w:val="000000"/>
          <w:sz w:val="22"/>
          <w:szCs w:val="22"/>
        </w:rPr>
      </w:pPr>
      <w:r w:rsidRPr="00B57349">
        <w:rPr>
          <w:color w:val="000000"/>
          <w:sz w:val="22"/>
          <w:szCs w:val="22"/>
        </w:rPr>
        <w:t>4.Якобсон Л.И. Государственный сектор экономики: Экономическая тео</w:t>
      </w:r>
      <w:r w:rsidRPr="00B57349">
        <w:rPr>
          <w:color w:val="000000"/>
          <w:sz w:val="22"/>
          <w:szCs w:val="22"/>
        </w:rPr>
        <w:softHyphen/>
      </w:r>
      <w:r w:rsidRPr="00B57349">
        <w:rPr>
          <w:color w:val="000000"/>
          <w:sz w:val="22"/>
          <w:szCs w:val="22"/>
        </w:rPr>
        <w:br/>
        <w:t>рия и политика: Учебник для вузов.- М.: ГУ ВШЭ, 2000.</w:t>
      </w:r>
    </w:p>
    <w:p w:rsidR="00D426DE" w:rsidRPr="00B57349" w:rsidRDefault="00D426DE" w:rsidP="00B57349">
      <w:pPr>
        <w:shd w:val="clear" w:color="auto" w:fill="FFFFFF"/>
        <w:tabs>
          <w:tab w:val="num" w:pos="360"/>
          <w:tab w:val="left" w:pos="1282"/>
        </w:tabs>
        <w:ind w:left="360" w:hanging="360"/>
        <w:jc w:val="both"/>
        <w:rPr>
          <w:sz w:val="22"/>
          <w:szCs w:val="22"/>
        </w:rPr>
      </w:pPr>
      <w:r w:rsidRPr="00B57349">
        <w:rPr>
          <w:color w:val="000000"/>
          <w:sz w:val="22"/>
          <w:szCs w:val="22"/>
        </w:rPr>
        <w:t>5.Рисин И.Е. Государственное регулирование экономики: Учеб. пособие /</w:t>
      </w:r>
      <w:r w:rsidRPr="00B57349">
        <w:rPr>
          <w:color w:val="000000"/>
          <w:sz w:val="22"/>
          <w:szCs w:val="22"/>
        </w:rPr>
        <w:br/>
        <w:t>Воронеж: Изд-во Воронеж, гос. ун-та, 2003.</w:t>
      </w:r>
    </w:p>
    <w:p w:rsidR="00D426DE" w:rsidRPr="00B57349" w:rsidRDefault="00D426DE" w:rsidP="00547F2C">
      <w:pPr>
        <w:pStyle w:val="a0"/>
        <w:spacing w:after="0" w:line="240" w:lineRule="auto"/>
        <w:ind w:left="0"/>
        <w:rPr>
          <w:rFonts w:ascii="Times New Roman" w:hAnsi="Times New Roman"/>
        </w:rPr>
      </w:pPr>
      <w:r w:rsidRPr="00B57349">
        <w:rPr>
          <w:rFonts w:ascii="Times New Roman" w:hAnsi="Times New Roman"/>
        </w:rPr>
        <w:t>6.. Беларусь и страны мира: стат. Сб. – Минск: М-во статистик и анализа РБ, 2009.</w:t>
      </w:r>
    </w:p>
    <w:p w:rsidR="00D426DE" w:rsidRPr="00B57349" w:rsidRDefault="00D426DE" w:rsidP="00547F2C">
      <w:pPr>
        <w:pStyle w:val="a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B57349">
        <w:rPr>
          <w:rFonts w:ascii="Times New Roman" w:hAnsi="Times New Roman"/>
          <w:color w:val="000000"/>
        </w:rPr>
        <w:t>7. Борисевич В. И. Планирование национальной экономики, отраслей и регионов, предприятий: справ. Пособие / В. И. Борисевич – Минск: Соврем. шк., 2008.</w:t>
      </w:r>
    </w:p>
    <w:p w:rsidR="00D426DE" w:rsidRPr="00B57349" w:rsidRDefault="00D426DE" w:rsidP="002F0133">
      <w:pPr>
        <w:rPr>
          <w:sz w:val="22"/>
          <w:szCs w:val="22"/>
        </w:rPr>
      </w:pPr>
    </w:p>
    <w:p w:rsidR="00D426DE" w:rsidRPr="00B57349" w:rsidRDefault="00D426DE" w:rsidP="002F0133">
      <w:pPr>
        <w:rPr>
          <w:sz w:val="22"/>
          <w:szCs w:val="22"/>
        </w:rPr>
      </w:pPr>
    </w:p>
    <w:p w:rsidR="00D426DE" w:rsidRPr="00B57349" w:rsidRDefault="00D426DE" w:rsidP="00DC5098">
      <w:pPr>
        <w:jc w:val="center"/>
        <w:rPr>
          <w:b/>
          <w:sz w:val="22"/>
          <w:szCs w:val="22"/>
        </w:rPr>
      </w:pPr>
      <w:r w:rsidRPr="00B57349">
        <w:rPr>
          <w:b/>
          <w:sz w:val="22"/>
          <w:szCs w:val="22"/>
        </w:rPr>
        <w:t>4.3 Нормативно-правовые акты</w:t>
      </w:r>
    </w:p>
    <w:p w:rsidR="00D426DE" w:rsidRPr="00B57349" w:rsidRDefault="00D426DE" w:rsidP="002F0133">
      <w:pPr>
        <w:rPr>
          <w:sz w:val="22"/>
          <w:szCs w:val="22"/>
        </w:rPr>
      </w:pPr>
    </w:p>
    <w:p w:rsidR="00D426DE" w:rsidRPr="00B57349" w:rsidRDefault="00D426DE" w:rsidP="002F0133">
      <w:pPr>
        <w:rPr>
          <w:sz w:val="22"/>
          <w:szCs w:val="22"/>
        </w:rPr>
      </w:pPr>
      <w:r w:rsidRPr="00B57349">
        <w:rPr>
          <w:sz w:val="22"/>
          <w:szCs w:val="22"/>
        </w:rPr>
        <w:t xml:space="preserve">1. Конституция Республики Беларусь 1994 года : с изм. и доп., принятыми на респ. референдумах 24 нояб. </w:t>
      </w:r>
      <w:smartTag w:uri="urn:schemas-microsoft-com:office:smarttags" w:element="metricconverter">
        <w:smartTagPr>
          <w:attr w:name="ProductID" w:val="1996 г"/>
        </w:smartTagPr>
        <w:r w:rsidRPr="00B57349">
          <w:rPr>
            <w:sz w:val="22"/>
            <w:szCs w:val="22"/>
          </w:rPr>
          <w:t>1996 г</w:t>
        </w:r>
      </w:smartTag>
      <w:r w:rsidRPr="00B57349">
        <w:rPr>
          <w:sz w:val="22"/>
          <w:szCs w:val="22"/>
        </w:rPr>
        <w:t xml:space="preserve">. и 17 окт. </w:t>
      </w:r>
      <w:smartTag w:uri="urn:schemas-microsoft-com:office:smarttags" w:element="metricconverter">
        <w:smartTagPr>
          <w:attr w:name="ProductID" w:val="2004 г"/>
        </w:smartTagPr>
        <w:r w:rsidRPr="00B57349">
          <w:rPr>
            <w:sz w:val="22"/>
            <w:szCs w:val="22"/>
          </w:rPr>
          <w:t>2004 г</w:t>
        </w:r>
      </w:smartTag>
      <w:r w:rsidRPr="00B57349">
        <w:rPr>
          <w:sz w:val="22"/>
          <w:szCs w:val="22"/>
        </w:rPr>
        <w:t>. – 10-е изд., стер. – Минск : Нац. центр правовой информ. Респ. Беларусь, 2014. – 62 с.</w:t>
      </w:r>
    </w:p>
    <w:p w:rsidR="00D426DE" w:rsidRPr="00B57349" w:rsidRDefault="00D426DE" w:rsidP="00B57349">
      <w:pPr>
        <w:rPr>
          <w:sz w:val="22"/>
          <w:szCs w:val="22"/>
        </w:rPr>
      </w:pPr>
      <w:r w:rsidRPr="00B57349">
        <w:rPr>
          <w:sz w:val="22"/>
          <w:szCs w:val="22"/>
        </w:rPr>
        <w:t xml:space="preserve">2.Банковский кодекс Республики Беларусь [Электронный ресурс]: 25 октября </w:t>
      </w:r>
      <w:smartTag w:uri="urn:schemas-microsoft-com:office:smarttags" w:element="metricconverter">
        <w:smartTagPr>
          <w:attr w:name="ProductID" w:val="2000 г"/>
        </w:smartTagPr>
        <w:r w:rsidRPr="00B57349">
          <w:rPr>
            <w:sz w:val="22"/>
            <w:szCs w:val="22"/>
          </w:rPr>
          <w:t>2000 г</w:t>
        </w:r>
      </w:smartTag>
      <w:r w:rsidRPr="00B57349">
        <w:rPr>
          <w:sz w:val="22"/>
          <w:szCs w:val="22"/>
        </w:rPr>
        <w:t xml:space="preserve">., № 441-З : принят Палатой представителей 3 октября </w:t>
      </w:r>
      <w:smartTag w:uri="urn:schemas-microsoft-com:office:smarttags" w:element="metricconverter">
        <w:smartTagPr>
          <w:attr w:name="ProductID" w:val="2000 г"/>
        </w:smartTagPr>
        <w:r w:rsidRPr="00B57349">
          <w:rPr>
            <w:sz w:val="22"/>
            <w:szCs w:val="22"/>
          </w:rPr>
          <w:t>2000 г</w:t>
        </w:r>
      </w:smartTag>
      <w:r w:rsidRPr="00B57349">
        <w:rPr>
          <w:sz w:val="22"/>
          <w:szCs w:val="22"/>
        </w:rPr>
        <w:t>. : одобр. Советом Респ. 12 октября 2000г. : // ЭТАЛОН. Законодательство Республики Беларусь / Нац. центр правовой информ. Респ. Беларусь. – Минск, 2014.</w:t>
      </w:r>
    </w:p>
    <w:p w:rsidR="00D426DE" w:rsidRPr="00B57349" w:rsidRDefault="00D426DE" w:rsidP="00B57349">
      <w:pPr>
        <w:rPr>
          <w:sz w:val="22"/>
          <w:szCs w:val="22"/>
        </w:rPr>
      </w:pPr>
      <w:r w:rsidRPr="00B57349">
        <w:rPr>
          <w:sz w:val="22"/>
          <w:szCs w:val="22"/>
        </w:rPr>
        <w:t xml:space="preserve">3.Гражданский кодекс Республики Беларусь [Электронный ресурс]: 7 декабря </w:t>
      </w:r>
      <w:smartTag w:uri="urn:schemas-microsoft-com:office:smarttags" w:element="metricconverter">
        <w:smartTagPr>
          <w:attr w:name="ProductID" w:val="1998 г"/>
        </w:smartTagPr>
        <w:r w:rsidRPr="00B57349">
          <w:rPr>
            <w:sz w:val="22"/>
            <w:szCs w:val="22"/>
          </w:rPr>
          <w:t>1998 г</w:t>
        </w:r>
      </w:smartTag>
      <w:r w:rsidRPr="00B57349">
        <w:rPr>
          <w:sz w:val="22"/>
          <w:szCs w:val="22"/>
        </w:rPr>
        <w:t xml:space="preserve">., № 218-З : принят Палатой представителей 28 октября </w:t>
      </w:r>
      <w:smartTag w:uri="urn:schemas-microsoft-com:office:smarttags" w:element="metricconverter">
        <w:smartTagPr>
          <w:attr w:name="ProductID" w:val="1998 г"/>
        </w:smartTagPr>
        <w:r w:rsidRPr="00B57349">
          <w:rPr>
            <w:sz w:val="22"/>
            <w:szCs w:val="22"/>
          </w:rPr>
          <w:t>1998 г</w:t>
        </w:r>
      </w:smartTag>
      <w:r w:rsidRPr="00B57349">
        <w:rPr>
          <w:sz w:val="22"/>
          <w:szCs w:val="22"/>
        </w:rPr>
        <w:t>. : одобр. Советом Респ. 19 ноября 1998г. : // ЭТАЛОН. Законодательство Республики Беларусь / Нац. центр правовой информ. Респ. Беларусь. – Минск, 2014.</w:t>
      </w:r>
    </w:p>
    <w:p w:rsidR="00D426DE" w:rsidRPr="00B57349" w:rsidRDefault="00D426DE" w:rsidP="002F0133">
      <w:pPr>
        <w:rPr>
          <w:sz w:val="22"/>
          <w:szCs w:val="22"/>
        </w:rPr>
      </w:pPr>
      <w:r w:rsidRPr="00B57349">
        <w:rPr>
          <w:sz w:val="22"/>
          <w:szCs w:val="22"/>
        </w:rPr>
        <w:t xml:space="preserve">3.Бюджетный кодекс Республики Беларусь [Электронный ресурс] : 16 июля </w:t>
      </w:r>
      <w:smartTag w:uri="urn:schemas-microsoft-com:office:smarttags" w:element="metricconverter">
        <w:smartTagPr>
          <w:attr w:name="ProductID" w:val="2008 г"/>
        </w:smartTagPr>
        <w:r w:rsidRPr="00B57349">
          <w:rPr>
            <w:sz w:val="22"/>
            <w:szCs w:val="22"/>
          </w:rPr>
          <w:t>2008 г</w:t>
        </w:r>
      </w:smartTag>
      <w:r w:rsidRPr="00B57349">
        <w:rPr>
          <w:sz w:val="22"/>
          <w:szCs w:val="22"/>
        </w:rPr>
        <w:t xml:space="preserve">., № 412-З : принят Палатой представителей 17 июня </w:t>
      </w:r>
      <w:smartTag w:uri="urn:schemas-microsoft-com:office:smarttags" w:element="metricconverter">
        <w:smartTagPr>
          <w:attr w:name="ProductID" w:val="2008 г"/>
        </w:smartTagPr>
        <w:r w:rsidRPr="00B57349">
          <w:rPr>
            <w:sz w:val="22"/>
            <w:szCs w:val="22"/>
          </w:rPr>
          <w:t>2008 г</w:t>
        </w:r>
      </w:smartTag>
      <w:r w:rsidRPr="00B57349">
        <w:rPr>
          <w:sz w:val="22"/>
          <w:szCs w:val="22"/>
        </w:rPr>
        <w:t xml:space="preserve">. : одобр. Советом Респ. 17 июня </w:t>
      </w:r>
      <w:smartTag w:uri="urn:schemas-microsoft-com:office:smarttags" w:element="metricconverter">
        <w:smartTagPr>
          <w:attr w:name="ProductID" w:val="2008 г"/>
        </w:smartTagPr>
        <w:r w:rsidRPr="00B57349">
          <w:rPr>
            <w:sz w:val="22"/>
            <w:szCs w:val="22"/>
          </w:rPr>
          <w:t>2008 г</w:t>
        </w:r>
      </w:smartTag>
      <w:r w:rsidRPr="00B57349">
        <w:rPr>
          <w:sz w:val="22"/>
          <w:szCs w:val="22"/>
        </w:rPr>
        <w:t>. : // ЭТАЛОН. Законодательство Республики Беларусь / Нац. центр правовой информ. Респ. Беларусь. – Минск, 2014.</w:t>
      </w:r>
    </w:p>
    <w:p w:rsidR="00D426DE" w:rsidRPr="00B57349" w:rsidRDefault="00D426DE" w:rsidP="00B57349">
      <w:pPr>
        <w:rPr>
          <w:sz w:val="22"/>
          <w:szCs w:val="22"/>
        </w:rPr>
      </w:pPr>
      <w:r w:rsidRPr="00B57349">
        <w:rPr>
          <w:sz w:val="22"/>
          <w:szCs w:val="22"/>
        </w:rPr>
        <w:t xml:space="preserve">4.Налоговый кодекс (общая часть) Республики Беларусь [Электронный ресурс]: 19 декабря </w:t>
      </w:r>
      <w:smartTag w:uri="urn:schemas-microsoft-com:office:smarttags" w:element="metricconverter">
        <w:smartTagPr>
          <w:attr w:name="ProductID" w:val="2002 г"/>
        </w:smartTagPr>
        <w:r w:rsidRPr="00B57349">
          <w:rPr>
            <w:sz w:val="22"/>
            <w:szCs w:val="22"/>
          </w:rPr>
          <w:t>2002 г</w:t>
        </w:r>
      </w:smartTag>
      <w:r w:rsidRPr="00B57349">
        <w:rPr>
          <w:sz w:val="22"/>
          <w:szCs w:val="22"/>
        </w:rPr>
        <w:t xml:space="preserve">., № 218-З : принят Палатой представителей 15ноября </w:t>
      </w:r>
      <w:smartTag w:uri="urn:schemas-microsoft-com:office:smarttags" w:element="metricconverter">
        <w:smartTagPr>
          <w:attr w:name="ProductID" w:val="2002 г"/>
        </w:smartTagPr>
        <w:r w:rsidRPr="00B57349">
          <w:rPr>
            <w:sz w:val="22"/>
            <w:szCs w:val="22"/>
          </w:rPr>
          <w:t>2002 г</w:t>
        </w:r>
      </w:smartTag>
      <w:r w:rsidRPr="00B57349">
        <w:rPr>
          <w:sz w:val="22"/>
          <w:szCs w:val="22"/>
        </w:rPr>
        <w:t>. : одобр. Советом Респ. 2 декабря 2002г. : // ЭТАЛОН. Законодательство Республики Беларусь / Нац. центр правовой информ. Респ. Беларусь. – Минск, 2014.</w:t>
      </w:r>
    </w:p>
    <w:p w:rsidR="00D426DE" w:rsidRPr="00B57349" w:rsidRDefault="00D426DE" w:rsidP="00B57349">
      <w:pPr>
        <w:rPr>
          <w:sz w:val="22"/>
          <w:szCs w:val="22"/>
          <w:lang w:eastAsia="be-BY"/>
        </w:rPr>
      </w:pPr>
      <w:r w:rsidRPr="00B57349">
        <w:rPr>
          <w:sz w:val="22"/>
          <w:szCs w:val="22"/>
          <w:lang w:eastAsia="be-BY"/>
        </w:rPr>
        <w:t>5.«О государственном прогнозировании и программах социально-экономического развития Республики Беларусь»</w:t>
      </w:r>
      <w:r w:rsidRPr="00B57349">
        <w:rPr>
          <w:sz w:val="22"/>
          <w:szCs w:val="22"/>
        </w:rPr>
        <w:t xml:space="preserve"> [Электронный ресурс] : </w:t>
      </w:r>
      <w:r w:rsidRPr="00B57349">
        <w:rPr>
          <w:sz w:val="22"/>
          <w:szCs w:val="22"/>
          <w:lang w:eastAsia="be-BY"/>
        </w:rPr>
        <w:t xml:space="preserve"> Закон Республики Беларусь от 5 мая </w:t>
      </w:r>
      <w:smartTag w:uri="urn:schemas-microsoft-com:office:smarttags" w:element="metricconverter">
        <w:smartTagPr>
          <w:attr w:name="ProductID" w:val="2013 г"/>
        </w:smartTagPr>
        <w:r w:rsidRPr="00B57349">
          <w:rPr>
            <w:sz w:val="22"/>
            <w:szCs w:val="22"/>
            <w:lang w:eastAsia="be-BY"/>
          </w:rPr>
          <w:t>1998 г</w:t>
        </w:r>
      </w:smartTag>
      <w:r w:rsidRPr="00B57349">
        <w:rPr>
          <w:sz w:val="22"/>
          <w:szCs w:val="22"/>
          <w:lang w:eastAsia="be-BY"/>
        </w:rPr>
        <w:t xml:space="preserve">. № 157-З (зарегистрирован в Национальном реестре правовых актов Республики Беларусь 20 марта </w:t>
      </w:r>
      <w:smartTag w:uri="urn:schemas-microsoft-com:office:smarttags" w:element="metricconverter">
        <w:smartTagPr>
          <w:attr w:name="ProductID" w:val="2013 г"/>
        </w:smartTagPr>
        <w:r w:rsidRPr="00B57349">
          <w:rPr>
            <w:sz w:val="22"/>
            <w:szCs w:val="22"/>
            <w:lang w:eastAsia="be-BY"/>
          </w:rPr>
          <w:t>2001 г</w:t>
        </w:r>
      </w:smartTag>
      <w:r w:rsidRPr="00B57349">
        <w:rPr>
          <w:sz w:val="22"/>
          <w:szCs w:val="22"/>
          <w:lang w:eastAsia="be-BY"/>
        </w:rPr>
        <w:t>. № 2/689</w:t>
      </w:r>
      <w:r w:rsidRPr="00B57349">
        <w:rPr>
          <w:sz w:val="22"/>
          <w:szCs w:val="22"/>
        </w:rPr>
        <w:t>// ЭТАЛОН. Законодательство Республики Беларусь / Нац. центр правовой информ. Респ. Беларусь. – Минск, 2014.</w:t>
      </w:r>
    </w:p>
    <w:p w:rsidR="00D426DE" w:rsidRPr="00B57349" w:rsidRDefault="00D426DE" w:rsidP="00547F2C">
      <w:pPr>
        <w:jc w:val="both"/>
        <w:rPr>
          <w:sz w:val="22"/>
          <w:szCs w:val="22"/>
          <w:lang w:eastAsia="be-BY"/>
        </w:rPr>
      </w:pPr>
      <w:r w:rsidRPr="00B57349">
        <w:rPr>
          <w:sz w:val="22"/>
          <w:szCs w:val="22"/>
          <w:lang w:eastAsia="be-BY"/>
        </w:rPr>
        <w:t xml:space="preserve">6. «О международных договорах Республики Беларусь» </w:t>
      </w:r>
      <w:r w:rsidRPr="00B57349">
        <w:rPr>
          <w:sz w:val="22"/>
          <w:szCs w:val="22"/>
        </w:rPr>
        <w:t xml:space="preserve">[Электронный ресурс] : </w:t>
      </w:r>
      <w:r w:rsidRPr="00B57349">
        <w:rPr>
          <w:sz w:val="22"/>
          <w:szCs w:val="22"/>
          <w:lang w:eastAsia="be-BY"/>
        </w:rPr>
        <w:t xml:space="preserve">Закон Республики Беларусь от 23 июля </w:t>
      </w:r>
      <w:smartTag w:uri="urn:schemas-microsoft-com:office:smarttags" w:element="metricconverter">
        <w:smartTagPr>
          <w:attr w:name="ProductID" w:val="2013 г"/>
        </w:smartTagPr>
        <w:r w:rsidRPr="00B57349">
          <w:rPr>
            <w:sz w:val="22"/>
            <w:szCs w:val="22"/>
            <w:lang w:eastAsia="be-BY"/>
          </w:rPr>
          <w:t>2008 г</w:t>
        </w:r>
      </w:smartTag>
      <w:r w:rsidRPr="00B57349">
        <w:rPr>
          <w:sz w:val="22"/>
          <w:szCs w:val="22"/>
          <w:lang w:eastAsia="be-BY"/>
        </w:rPr>
        <w:t>. № 421-3  (зарегистрирован в Национальном реестре правовых актов Респу</w:t>
      </w:r>
      <w:r w:rsidRPr="00B57349">
        <w:rPr>
          <w:sz w:val="22"/>
          <w:szCs w:val="22"/>
        </w:rPr>
        <w:t xml:space="preserve"> </w:t>
      </w:r>
      <w:r w:rsidRPr="00B57349">
        <w:rPr>
          <w:sz w:val="22"/>
          <w:szCs w:val="22"/>
          <w:lang w:eastAsia="be-BY"/>
        </w:rPr>
        <w:t xml:space="preserve">блики Беларусь 4 августа </w:t>
      </w:r>
      <w:smartTag w:uri="urn:schemas-microsoft-com:office:smarttags" w:element="metricconverter">
        <w:smartTagPr>
          <w:attr w:name="ProductID" w:val="2013 г"/>
        </w:smartTagPr>
        <w:r w:rsidRPr="00B57349">
          <w:rPr>
            <w:sz w:val="22"/>
            <w:szCs w:val="22"/>
            <w:lang w:eastAsia="be-BY"/>
          </w:rPr>
          <w:t>2008 г</w:t>
        </w:r>
      </w:smartTag>
      <w:r w:rsidRPr="00B57349">
        <w:rPr>
          <w:sz w:val="22"/>
          <w:szCs w:val="22"/>
          <w:lang w:eastAsia="be-BY"/>
        </w:rPr>
        <w:t>. № 184, 2/1518)</w:t>
      </w:r>
      <w:r w:rsidRPr="00B57349">
        <w:rPr>
          <w:sz w:val="22"/>
          <w:szCs w:val="22"/>
        </w:rPr>
        <w:t xml:space="preserve"> // ЭТАЛОН. Законодательство Республики Беларусь / Нац. центр правовой информ. Респ. Беларусь. – Минск, 2014.</w:t>
      </w:r>
    </w:p>
    <w:p w:rsidR="00D426DE" w:rsidRPr="00B57349" w:rsidRDefault="00D426DE" w:rsidP="009A0E67">
      <w:pPr>
        <w:rPr>
          <w:sz w:val="22"/>
          <w:szCs w:val="22"/>
        </w:rPr>
      </w:pPr>
      <w:r w:rsidRPr="00B57349">
        <w:rPr>
          <w:sz w:val="22"/>
          <w:szCs w:val="22"/>
          <w:lang w:eastAsia="be-BY"/>
        </w:rPr>
        <w:t xml:space="preserve">7.«Об инвестициях» </w:t>
      </w:r>
      <w:r w:rsidRPr="00B57349">
        <w:rPr>
          <w:sz w:val="22"/>
          <w:szCs w:val="22"/>
        </w:rPr>
        <w:t xml:space="preserve">[Электронный ресурс] : </w:t>
      </w:r>
      <w:r w:rsidRPr="00B57349">
        <w:rPr>
          <w:sz w:val="22"/>
          <w:szCs w:val="22"/>
          <w:lang w:eastAsia="be-BY"/>
        </w:rPr>
        <w:t xml:space="preserve">Закон Республики Беларусь от 12 июля </w:t>
      </w:r>
      <w:smartTag w:uri="urn:schemas-microsoft-com:office:smarttags" w:element="metricconverter">
        <w:smartTagPr>
          <w:attr w:name="ProductID" w:val="2013 г"/>
        </w:smartTagPr>
        <w:r w:rsidRPr="00B57349">
          <w:rPr>
            <w:sz w:val="22"/>
            <w:szCs w:val="22"/>
            <w:lang w:eastAsia="be-BY"/>
          </w:rPr>
          <w:t>2013 г</w:t>
        </w:r>
      </w:smartTag>
      <w:r w:rsidRPr="00B57349">
        <w:rPr>
          <w:sz w:val="22"/>
          <w:szCs w:val="22"/>
          <w:lang w:eastAsia="be-BY"/>
        </w:rPr>
        <w:t>. N 53-З</w:t>
      </w:r>
      <w:r w:rsidRPr="00B57349">
        <w:rPr>
          <w:sz w:val="22"/>
          <w:szCs w:val="22"/>
        </w:rPr>
        <w:t>// ЭТАЛОН. Законодательство Республики Беларусь / Нац. центр правовой информ. Респ. Беларусь. – Минск, 2014.</w:t>
      </w:r>
      <w:r w:rsidRPr="00B57349">
        <w:rPr>
          <w:sz w:val="22"/>
          <w:szCs w:val="22"/>
          <w:lang w:eastAsia="be-BY"/>
        </w:rPr>
        <w:br/>
      </w:r>
      <w:r w:rsidRPr="00B57349">
        <w:rPr>
          <w:sz w:val="22"/>
          <w:szCs w:val="22"/>
        </w:rPr>
        <w:t>8.Программа  социально-экономического развития  Республики Беларусь  на 2011</w:t>
      </w:r>
      <w:r w:rsidRPr="00B57349">
        <w:rPr>
          <w:rStyle w:val="Emphasis"/>
          <w:sz w:val="22"/>
          <w:szCs w:val="22"/>
        </w:rPr>
        <w:t xml:space="preserve">– </w:t>
      </w:r>
      <w:r w:rsidRPr="00B57349">
        <w:rPr>
          <w:sz w:val="22"/>
          <w:szCs w:val="22"/>
        </w:rPr>
        <w:t>2015 годы. [Электронный ресурс] : Утверждена Указом Президента Республики Беларусь от 11 апреля 2011 года  № 136</w:t>
      </w:r>
    </w:p>
    <w:p w:rsidR="00D426DE" w:rsidRPr="00B57349" w:rsidRDefault="00D426DE" w:rsidP="009A0E67">
      <w:pPr>
        <w:rPr>
          <w:sz w:val="22"/>
          <w:szCs w:val="22"/>
        </w:rPr>
      </w:pPr>
      <w:r w:rsidRPr="00B57349">
        <w:rPr>
          <w:sz w:val="22"/>
          <w:szCs w:val="22"/>
        </w:rPr>
        <w:t>9.Государственная программа поддержки малого и среднего предпринимательства в Республике Беларусь на 2013-2015 годы// ЭТАЛОН. Законодательство Республики Беларусь / Нац. центр правовой информ. Респ. Беларусь. – Минск, 2014.</w:t>
      </w:r>
    </w:p>
    <w:p w:rsidR="00D426DE" w:rsidRPr="00B57349" w:rsidRDefault="00D426DE" w:rsidP="009A0E67">
      <w:pPr>
        <w:rPr>
          <w:sz w:val="22"/>
          <w:szCs w:val="22"/>
        </w:rPr>
      </w:pPr>
    </w:p>
    <w:p w:rsidR="00D426DE" w:rsidRPr="00B57349" w:rsidRDefault="00D426DE" w:rsidP="009A0E67">
      <w:pPr>
        <w:rPr>
          <w:sz w:val="22"/>
          <w:szCs w:val="22"/>
        </w:rPr>
      </w:pPr>
    </w:p>
    <w:p w:rsidR="00D426DE" w:rsidRPr="00B57349" w:rsidRDefault="00D426DE" w:rsidP="009A0E67">
      <w:pPr>
        <w:rPr>
          <w:sz w:val="22"/>
          <w:szCs w:val="22"/>
        </w:rPr>
      </w:pPr>
    </w:p>
    <w:p w:rsidR="00D426DE" w:rsidRPr="00B57349" w:rsidRDefault="00D426DE" w:rsidP="009A0E67">
      <w:pPr>
        <w:rPr>
          <w:sz w:val="22"/>
          <w:szCs w:val="22"/>
        </w:rPr>
      </w:pPr>
    </w:p>
    <w:sectPr w:rsidR="00D426DE" w:rsidRPr="00B57349" w:rsidSect="0083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5A7"/>
    <w:multiLevelType w:val="hybridMultilevel"/>
    <w:tmpl w:val="AE7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3A6D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7228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F959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3B1F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4C240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62512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D641DDC"/>
    <w:multiLevelType w:val="singleLevel"/>
    <w:tmpl w:val="4B3A55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7"/>
    <w:lvlOverride w:ilvl="0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133"/>
    <w:rsid w:val="000401C3"/>
    <w:rsid w:val="00072F9E"/>
    <w:rsid w:val="000865B1"/>
    <w:rsid w:val="000E587F"/>
    <w:rsid w:val="002568FE"/>
    <w:rsid w:val="00274959"/>
    <w:rsid w:val="002C1411"/>
    <w:rsid w:val="002F0133"/>
    <w:rsid w:val="003102FD"/>
    <w:rsid w:val="00321ACB"/>
    <w:rsid w:val="00381E4C"/>
    <w:rsid w:val="003A4397"/>
    <w:rsid w:val="003A6C91"/>
    <w:rsid w:val="003F5D41"/>
    <w:rsid w:val="00411F8C"/>
    <w:rsid w:val="0043585F"/>
    <w:rsid w:val="004410E1"/>
    <w:rsid w:val="00464ADE"/>
    <w:rsid w:val="004A0FCA"/>
    <w:rsid w:val="00547F2C"/>
    <w:rsid w:val="006070EF"/>
    <w:rsid w:val="00614862"/>
    <w:rsid w:val="00615CC3"/>
    <w:rsid w:val="0062229D"/>
    <w:rsid w:val="00677FFE"/>
    <w:rsid w:val="00702C2E"/>
    <w:rsid w:val="0073217D"/>
    <w:rsid w:val="007B63A7"/>
    <w:rsid w:val="007E7301"/>
    <w:rsid w:val="0081340D"/>
    <w:rsid w:val="008310A7"/>
    <w:rsid w:val="008A38DE"/>
    <w:rsid w:val="008A50FD"/>
    <w:rsid w:val="008B64F3"/>
    <w:rsid w:val="009831F7"/>
    <w:rsid w:val="009A0E67"/>
    <w:rsid w:val="009C5641"/>
    <w:rsid w:val="009E5E98"/>
    <w:rsid w:val="009F67BE"/>
    <w:rsid w:val="00A62272"/>
    <w:rsid w:val="00A973C0"/>
    <w:rsid w:val="00AA0628"/>
    <w:rsid w:val="00AA4B19"/>
    <w:rsid w:val="00AE5653"/>
    <w:rsid w:val="00B038BA"/>
    <w:rsid w:val="00B57349"/>
    <w:rsid w:val="00BA31DB"/>
    <w:rsid w:val="00BD1C04"/>
    <w:rsid w:val="00BD7C87"/>
    <w:rsid w:val="00BF6316"/>
    <w:rsid w:val="00C459C0"/>
    <w:rsid w:val="00CA0536"/>
    <w:rsid w:val="00CB7AD7"/>
    <w:rsid w:val="00CD6C07"/>
    <w:rsid w:val="00D37AD4"/>
    <w:rsid w:val="00D426DE"/>
    <w:rsid w:val="00D575D2"/>
    <w:rsid w:val="00D62452"/>
    <w:rsid w:val="00DC5098"/>
    <w:rsid w:val="00E06C67"/>
    <w:rsid w:val="00E73AEB"/>
    <w:rsid w:val="00E941A6"/>
    <w:rsid w:val="00EA5925"/>
    <w:rsid w:val="00EA6671"/>
    <w:rsid w:val="00F31E12"/>
    <w:rsid w:val="00F675B7"/>
    <w:rsid w:val="00F9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133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0133"/>
    <w:pPr>
      <w:keepNext/>
      <w:tabs>
        <w:tab w:val="num" w:pos="992"/>
      </w:tabs>
      <w:autoSpaceDE w:val="0"/>
      <w:autoSpaceDN w:val="0"/>
      <w:spacing w:before="240" w:after="120"/>
      <w:ind w:firstLine="710"/>
      <w:outlineLvl w:val="1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F0133"/>
    <w:rPr>
      <w:rFonts w:ascii="Arial" w:hAnsi="Arial" w:cs="Arial"/>
      <w:b/>
      <w:bCs/>
      <w:sz w:val="24"/>
      <w:szCs w:val="24"/>
      <w:lang w:eastAsia="ru-RU"/>
    </w:rPr>
  </w:style>
  <w:style w:type="character" w:styleId="SubtleEmphasis">
    <w:name w:val="Subtle Emphasis"/>
    <w:basedOn w:val="DefaultParagraphFont"/>
    <w:uiPriority w:val="99"/>
    <w:qFormat/>
    <w:rsid w:val="00CB7AD7"/>
    <w:rPr>
      <w:rFonts w:eastAsia="Times New Roman" w:cs="Times New Roman"/>
      <w:i/>
      <w:iCs/>
      <w:color w:val="808080"/>
      <w:sz w:val="22"/>
      <w:szCs w:val="22"/>
      <w:lang w:val="ru-RU"/>
    </w:rPr>
  </w:style>
  <w:style w:type="paragraph" w:customStyle="1" w:styleId="DecimalAligned">
    <w:name w:val="Decimal Aligned"/>
    <w:basedOn w:val="Normal"/>
    <w:uiPriority w:val="99"/>
    <w:rsid w:val="00CB7AD7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2F01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F013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Нормальный"/>
    <w:uiPriority w:val="99"/>
    <w:rsid w:val="002F0133"/>
    <w:pPr>
      <w:snapToGrid w:val="0"/>
    </w:pPr>
    <w:rPr>
      <w:rFonts w:ascii="Times New Roman" w:eastAsia="Times New Roman" w:hAnsi="Times New Roman"/>
      <w:sz w:val="24"/>
      <w:szCs w:val="20"/>
      <w:lang w:val="en-GB" w:eastAsia="ru-RU"/>
    </w:rPr>
  </w:style>
  <w:style w:type="paragraph" w:styleId="BodyText3">
    <w:name w:val="Body Text 3"/>
    <w:basedOn w:val="Normal"/>
    <w:link w:val="BodyText3Char"/>
    <w:uiPriority w:val="99"/>
    <w:rsid w:val="002F01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F0133"/>
    <w:rPr>
      <w:rFonts w:ascii="Times New Roman" w:hAnsi="Times New Roman" w:cs="Times New Roman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2F0133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3">
    <w:name w:val="style23"/>
    <w:basedOn w:val="DefaultParagraphFont"/>
    <w:uiPriority w:val="99"/>
    <w:rsid w:val="00677FF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11F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1C04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msolistparagraph0">
    <w:name w:val="msolistparagraph"/>
    <w:basedOn w:val="Normal"/>
    <w:uiPriority w:val="99"/>
    <w:rsid w:val="00B038BA"/>
    <w:pPr>
      <w:spacing w:before="100" w:beforeAutospacing="1" w:after="100" w:afterAutospacing="1"/>
    </w:pPr>
    <w:rPr>
      <w:rFonts w:eastAsia="Calibri"/>
      <w:szCs w:val="24"/>
      <w:lang w:val="be-BY" w:eastAsia="be-BY"/>
    </w:rPr>
  </w:style>
  <w:style w:type="paragraph" w:customStyle="1" w:styleId="msolistparagraphcxspmiddle">
    <w:name w:val="msolistparagraphcxspmiddle"/>
    <w:basedOn w:val="Normal"/>
    <w:uiPriority w:val="99"/>
    <w:rsid w:val="00B038BA"/>
    <w:pPr>
      <w:spacing w:before="100" w:beforeAutospacing="1" w:after="100" w:afterAutospacing="1"/>
    </w:pPr>
    <w:rPr>
      <w:rFonts w:eastAsia="Calibri"/>
      <w:szCs w:val="24"/>
      <w:lang w:val="be-BY" w:eastAsia="be-BY"/>
    </w:rPr>
  </w:style>
  <w:style w:type="paragraph" w:customStyle="1" w:styleId="msolistparagraphcxsplast">
    <w:name w:val="msolistparagraphcxsplast"/>
    <w:basedOn w:val="Normal"/>
    <w:uiPriority w:val="99"/>
    <w:rsid w:val="00B038BA"/>
    <w:pPr>
      <w:spacing w:before="100" w:beforeAutospacing="1" w:after="100" w:afterAutospacing="1"/>
    </w:pPr>
    <w:rPr>
      <w:rFonts w:eastAsia="Calibri"/>
      <w:szCs w:val="24"/>
      <w:lang w:val="be-BY" w:eastAsia="be-BY"/>
    </w:rPr>
  </w:style>
  <w:style w:type="paragraph" w:styleId="NormalWeb">
    <w:name w:val="Normal (Web)"/>
    <w:basedOn w:val="Normal"/>
    <w:uiPriority w:val="99"/>
    <w:rsid w:val="00EA6671"/>
    <w:pPr>
      <w:spacing w:before="100" w:beforeAutospacing="1" w:after="100" w:afterAutospacing="1"/>
    </w:pPr>
    <w:rPr>
      <w:rFonts w:eastAsia="Calibri"/>
      <w:szCs w:val="24"/>
      <w:lang w:val="be-BY" w:eastAsia="be-BY"/>
    </w:rPr>
  </w:style>
  <w:style w:type="character" w:styleId="Hyperlink">
    <w:name w:val="Hyperlink"/>
    <w:basedOn w:val="DefaultParagraphFont"/>
    <w:uiPriority w:val="99"/>
    <w:rsid w:val="00EA667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7E7301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2C1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lang w:val="be-BY" w:eastAsia="be-B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F67BE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msolistparagraphcxsplastcxsplast">
    <w:name w:val="msolistparagraphcxsplastcxsplast"/>
    <w:basedOn w:val="Normal"/>
    <w:uiPriority w:val="99"/>
    <w:rsid w:val="00547F2C"/>
    <w:pPr>
      <w:spacing w:before="100" w:beforeAutospacing="1" w:after="100" w:afterAutospacing="1"/>
    </w:pPr>
    <w:rPr>
      <w:rFonts w:eastAsia="Calibri"/>
      <w:szCs w:val="24"/>
      <w:lang w:val="be-BY" w:eastAsia="be-BY"/>
    </w:rPr>
  </w:style>
  <w:style w:type="paragraph" w:customStyle="1" w:styleId="a0">
    <w:name w:val="Абзац списка"/>
    <w:basedOn w:val="Normal"/>
    <w:uiPriority w:val="99"/>
    <w:rsid w:val="00547F2C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2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2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2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8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2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82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82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82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2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673">
          <w:marLeft w:val="69"/>
          <w:marRight w:val="69"/>
          <w:marTop w:val="69"/>
          <w:marBottom w:val="69"/>
          <w:divBdr>
            <w:top w:val="single" w:sz="6" w:space="9" w:color="C5C8D0"/>
            <w:left w:val="single" w:sz="6" w:space="9" w:color="C5C8D0"/>
            <w:bottom w:val="single" w:sz="6" w:space="9" w:color="C5C8D0"/>
            <w:right w:val="single" w:sz="6" w:space="9" w:color="C5C8D0"/>
          </w:divBdr>
        </w:div>
      </w:divsChild>
    </w:div>
    <w:div w:id="87982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10</Pages>
  <Words>2376</Words>
  <Characters>14494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Наташа</cp:lastModifiedBy>
  <cp:revision>10</cp:revision>
  <dcterms:created xsi:type="dcterms:W3CDTF">2014-11-24T12:56:00Z</dcterms:created>
  <dcterms:modified xsi:type="dcterms:W3CDTF">2014-11-26T18:08:00Z</dcterms:modified>
</cp:coreProperties>
</file>