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5E269D">
        <w:rPr>
          <w:i/>
          <w:iCs/>
          <w:sz w:val="24"/>
          <w:szCs w:val="24"/>
        </w:rPr>
        <w:t xml:space="preserve">МЕНЕДЖЕР </w:t>
      </w:r>
      <w:r w:rsidRPr="005E269D">
        <w:rPr>
          <w:i/>
          <w:iCs/>
          <w:sz w:val="24"/>
          <w:szCs w:val="24"/>
          <w:lang w:val="en-US"/>
        </w:rPr>
        <w:t>XXI</w:t>
      </w:r>
      <w:r w:rsidRPr="005E269D">
        <w:rPr>
          <w:i/>
          <w:iCs/>
          <w:sz w:val="24"/>
          <w:szCs w:val="24"/>
        </w:rPr>
        <w:t xml:space="preserve"> в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Указания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Оцените себя по предложенным личностным характеристикам, используя шкалу: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 xml:space="preserve">А = В этой области я себя чувствую очень уверенно; Б = Хорошо, но у меня еще есть возможность роста; В = Слабо, мне действительно надо над этим поработать;.   </w:t>
      </w:r>
      <w:r>
        <w:rPr>
          <w:sz w:val="24"/>
          <w:szCs w:val="24"/>
        </w:rPr>
        <w:t>Г</w:t>
      </w:r>
      <w:r w:rsidRPr="005E269D">
        <w:rPr>
          <w:sz w:val="24"/>
          <w:szCs w:val="24"/>
        </w:rPr>
        <w:t xml:space="preserve"> = Не уверен, не знаю даже, что и ответить.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1. Устойчивость к стрессам: способность выполнить работу даже в напряженной ситуации.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2.Толерантность к неопределенности: способность выполнять работу даже при неоднозначных и изменчивых условиях.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3. Социальная объективность: способность действовать независимо от расовых, этнических, тендерных и других пристрастий и ранее составленных суждений.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4. Внутренние стандарты качества: способность установить для себя высокие стандарты и придерживаться их в работе.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5. Выносливость: способность переносить долгие часы работы.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6. Адаптивность: способность быть гибким и адаптироваться к изменениям.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7. Уверенность в себе: способность быть последовательным, решительным и проявлять свое присутствие.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8. Объективность по отношению к себе: способность оценивать собственные сильные и слабые стороны, понимать свою мотивацию по отношению к работе и уровень мастерства.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9. Самонаблюдение: способность к самообучению и извлечению выводов из собственного опыта и получаемой информации.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10. Предприимчивость: способность выявлять проблемы и использовать предо</w:t>
      </w:r>
      <w:r w:rsidRPr="005E269D">
        <w:rPr>
          <w:sz w:val="24"/>
          <w:szCs w:val="24"/>
        </w:rPr>
        <w:softHyphen/>
        <w:t>ставляющиеся возможности для конструктивных изменений.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Подсчет баллов</w:t>
      </w:r>
    </w:p>
    <w:p w:rsidR="00A31B5A" w:rsidRPr="005E269D" w:rsidRDefault="00A31B5A" w:rsidP="005E26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 xml:space="preserve">За каждый данный вами ответ А вам дается 1 балл, ответ Б — 0,5 балла, ответы В и </w:t>
      </w:r>
      <w:r>
        <w:rPr>
          <w:sz w:val="24"/>
          <w:szCs w:val="24"/>
        </w:rPr>
        <w:t>Г</w:t>
      </w:r>
      <w:r w:rsidRPr="005E269D">
        <w:rPr>
          <w:sz w:val="24"/>
          <w:szCs w:val="24"/>
        </w:rPr>
        <w:t xml:space="preserve"> баллов вам не приносят. Просуммируйте ваши результаты и запишите итог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 xml:space="preserve">Интерпретация 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269D">
        <w:rPr>
          <w:sz w:val="24"/>
          <w:szCs w:val="24"/>
        </w:rPr>
        <w:t>Данная анкета отражает то, как вы оцениваете свои профессиональные способности в области менеджмента. У вас получилось 10 баллов или ваши результаты скромнее? Не должно быть слишком много высших оценок. Большинство из нас, честно говоря, должны много работать для роста профессионализма и непрерывного совершенствования в данных аспектах управления и связанных с ними областях. Данный список является хорошей отправной точкой для обдумывания того, где и как в дальнейшем вы будете продолжать совершенствование своего мастерства менеджера. Пункты этого перечня рекомендованы Американской ассамблеей университетских школ бизнеса (</w:t>
      </w:r>
      <w:r w:rsidRPr="005E269D">
        <w:rPr>
          <w:sz w:val="24"/>
          <w:szCs w:val="24"/>
          <w:lang w:val="en-US"/>
        </w:rPr>
        <w:t>AACSB</w:t>
      </w:r>
      <w:r w:rsidRPr="005E269D">
        <w:rPr>
          <w:sz w:val="24"/>
          <w:szCs w:val="24"/>
        </w:rPr>
        <w:t xml:space="preserve">) в качестве навыков и личностных особенностей, которые должны быть воспитаны у студентов, обучающихся управлению бизнесом в колледжах и университетах. Их и ваш успех как менеджеров </w:t>
      </w:r>
      <w:r w:rsidRPr="005E269D">
        <w:rPr>
          <w:sz w:val="24"/>
          <w:szCs w:val="24"/>
          <w:lang w:val="en-US"/>
        </w:rPr>
        <w:t>XXI</w:t>
      </w:r>
      <w:r w:rsidRPr="005E269D">
        <w:rPr>
          <w:sz w:val="24"/>
          <w:szCs w:val="24"/>
        </w:rPr>
        <w:t xml:space="preserve"> в. может и всех остальных привести к осознанию важности этих базовых аспектов менеджмента и готовности непрерывно прилагать усилия для их поддержки в течение всей вашей трудовой деятельности.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5E269D">
        <w:rPr>
          <w:i/>
          <w:iCs/>
          <w:sz w:val="24"/>
          <w:szCs w:val="24"/>
        </w:rPr>
        <w:t>ТЕСТ НА СПОСОБНОСТЬ ВЫДЕРЖИВАТЬ НАПРЯЖЕНИЕ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Указания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Следующие высказывания были сформулированы 37-летним менеджером большой и успешной корпорации. Хотели бы вы занимать должность с такими особенностями? Слева от каждого высказывания обозначьте свое к нему отношение, используя следующую шкалу: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4 — мне это очень понравится / полностью подходит; 3 — это будет мне нравиться и подходить в большинстве случаев; 2 — я не буду реагировать на такого рода моменты, или они мне будут примерно в равной степени приятны и неприятны; 1 — этот аспект будет мне отчасти неприятен; О — этот аспект будет мне крайне неприятен.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1.  Я регулярно трачу 30 или 40% своего времени на различные встречи и совещания.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2.  Восемнадцать месяцев назад моей должности не существовало, и я должен был, по существу, создавать ее по ходу развития событий.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3.  Обязанности, которые я беру на себя или возлагаю на кого-то, постоянно превышают возможности, которыми я обладаю для их исполнения.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4.  На рабочем месте я должен непрерывно отвечать в среднем на дюжину телефонных звонков.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5.  Кажется, практически не существует зависимости между моей эффективностью, зарплатой и дополнительными льготами.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6.  Я вынужден ежегодно проходить двухнедельные курсы повышения квалификации только для того, чтобы не отстать от текущих изменений.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7. Из-за того, что в нашей компании действует политика равных возможностей занятости и она является многонациональной, я постоянно нахожусь в тесном контакте по профессиональным вопросам с представителями многих рас, этнических групп, национальностей, а также обоих полов.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8. Не существует объективного способа оценить мою эффективность.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9. За различные аспекты своей работы я отчитываюсь перед тремя начальниками, каждый из которых имеет право оценивать мою деятельность.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10. В среднем треть своего времени я трачу на возникающие непредвиденные ситуации, из-за которых приходится откладывать всю запланированную работу.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11. Если мне необходимо устроить совещание со своими подчиненными, поиск времени, когда бы мы все были свободны, занимает большую часть дня у моего секретаря. И даже в этом случае еще не было совещания, на котором присутствовали бы все.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12. Образование в данной области, полученное мной в университете, теперь устарело, так что я, вероятно, должен буду заняться получением еще одного.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13. Работа требует, чтобы я перерабатывал через себя от 100 до 200 страниц технической информации в неделю.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14. По крайней мере одну ночь в неделю я провожу в командировках.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15. Мой отдел настолько тесно связан с несколькими другими отделами компании, что разграничение ответственности между нами за выполнение различных задач зачастую условно.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16. Примерно через год я, вероятно, буду переведен в другое отделение фирмы, не очень отличающееся от нынешнего.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17. Все время, которое я здесь работаю, примерно раз в год происходит реорганизация как моего отделения, так и нашей компании в целом.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18. Пока здесь имеется несколько возможностей для повышения в должности, я еще могу представить свое продвижение, но если говорить объективно, у меня нет реального карьерного пути.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19. Пока здесь имеется несколько возможностей для повышения в должности, я еще могу представить свое продвижение, но у меня практически нет шансов попасть в высшие эшелоны компании.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20. Пока у меня много идей, как сделать работу лучше, но нет непосредственного влияния на кадровую или бизнес-политику в нашем отделении.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21. В моей компании недавно был создан «центр оценки», в котором как я, так и все остальные менеджеры, должны будут пройти большой набор психологических тестов, оценивающих наш потенциал.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22. Моя компания обвиняется в корпоративном сговоре, и, если дело дойдет до судебного разбирательства, я буду, вероятно, давать показания о некоторых решениях, которые были приняты несколько лет назад.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23. В моем отделении все время внедряются новые компьютерные и другие офисные электронные технологии, которые я неизбежно должен постоянно осваивать.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24. Содержимое моего рабочего компьютера и картинка на моем мониторе могут контролироваться из кабинета моего начальника без моего ведома.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 xml:space="preserve">Подсчет баллов 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Просуммируйте ваши ответы и разделите полученный результат на 24. Запишите полученное число : [СВН =___]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 xml:space="preserve">Интерпретация </w:t>
      </w:r>
    </w:p>
    <w:p w:rsidR="00A31B5A" w:rsidRPr="005E269D" w:rsidRDefault="00A31B5A" w:rsidP="005E2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E269D">
        <w:rPr>
          <w:sz w:val="24"/>
          <w:szCs w:val="24"/>
        </w:rPr>
        <w:t>Этот инструмент дает представление о вашей устойчивости к управлению в напряженные времена, соответствующей характеристикам мира, в котором мы будем работать. В целом полученные в этом тесте хорошие результаты и более спокойное ваше отношение к напряжению и переменам — хороший знак. В целях сравнения: при прохождении данного теста средний балл у 500 студентов программы МБА и начинающих менеджеров был 1,5-1,6. Автор теста предлагает рассматривать его результаты как экзаменационные оценки исходя из 4,0 как максимального результата. В таком случае 1,5 — это меньше тройки. А сколько набрали вы?</w:t>
      </w:r>
    </w:p>
    <w:p w:rsidR="00A31B5A" w:rsidRPr="005E269D" w:rsidRDefault="00A31B5A" w:rsidP="005E269D">
      <w:pPr>
        <w:rPr>
          <w:sz w:val="24"/>
          <w:szCs w:val="24"/>
        </w:rPr>
      </w:pPr>
    </w:p>
    <w:p w:rsidR="00A31B5A" w:rsidRPr="005E269D" w:rsidRDefault="00A31B5A" w:rsidP="005E269D">
      <w:pPr>
        <w:shd w:val="clear" w:color="auto" w:fill="FFFFFF"/>
        <w:jc w:val="center"/>
        <w:rPr>
          <w:b/>
          <w:bCs/>
          <w:sz w:val="24"/>
          <w:szCs w:val="24"/>
        </w:rPr>
      </w:pPr>
      <w:r w:rsidRPr="005E269D">
        <w:rPr>
          <w:b/>
          <w:bCs/>
          <w:color w:val="000000"/>
          <w:sz w:val="24"/>
          <w:szCs w:val="24"/>
        </w:rPr>
        <w:t>Практическое задание 2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>Главная задача менеджера - максимизация прибыли, получа</w:t>
      </w:r>
      <w:r w:rsidRPr="005E269D">
        <w:rPr>
          <w:color w:val="000000"/>
          <w:spacing w:val="-1"/>
          <w:sz w:val="24"/>
          <w:szCs w:val="24"/>
        </w:rPr>
        <w:t xml:space="preserve">емой компанией. Вместе с тем все большее значение приобретают социальная ответственность менеджера перед обществом, его </w:t>
      </w:r>
      <w:r w:rsidRPr="005E269D">
        <w:rPr>
          <w:color w:val="000000"/>
          <w:spacing w:val="3"/>
          <w:sz w:val="24"/>
          <w:szCs w:val="24"/>
        </w:rPr>
        <w:t xml:space="preserve">конкретные действия, обеспечивающие решение социальных </w:t>
      </w:r>
      <w:r w:rsidRPr="005E269D">
        <w:rPr>
          <w:color w:val="000000"/>
          <w:spacing w:val="2"/>
          <w:sz w:val="24"/>
          <w:szCs w:val="24"/>
        </w:rPr>
        <w:t>проблем, стоящих перед страной.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 xml:space="preserve">В связи с этим существуют две позиции. Сторонники одной </w:t>
      </w:r>
      <w:r w:rsidRPr="005E269D">
        <w:rPr>
          <w:color w:val="000000"/>
          <w:spacing w:val="2"/>
          <w:sz w:val="24"/>
          <w:szCs w:val="24"/>
        </w:rPr>
        <w:t xml:space="preserve">позиции считают, что социальные проблемы должно решать </w:t>
      </w:r>
      <w:r w:rsidRPr="005E269D">
        <w:rPr>
          <w:color w:val="000000"/>
          <w:spacing w:val="1"/>
          <w:sz w:val="24"/>
          <w:szCs w:val="24"/>
        </w:rPr>
        <w:t>государство, а бизнес - только «делать деньги». Они обосновы</w:t>
      </w:r>
      <w:r w:rsidRPr="005E269D">
        <w:rPr>
          <w:color w:val="000000"/>
          <w:spacing w:val="-3"/>
          <w:sz w:val="24"/>
          <w:szCs w:val="24"/>
        </w:rPr>
        <w:t xml:space="preserve">вают свою позицию тем, что действия в социальной области ведут </w:t>
      </w:r>
      <w:r w:rsidRPr="005E269D">
        <w:rPr>
          <w:color w:val="000000"/>
          <w:spacing w:val="-2"/>
          <w:sz w:val="24"/>
          <w:szCs w:val="24"/>
        </w:rPr>
        <w:t>к снижению прибылей компании, ухудшению ее конкурентоспо</w:t>
      </w:r>
      <w:r w:rsidRPr="005E269D">
        <w:rPr>
          <w:color w:val="000000"/>
          <w:spacing w:val="1"/>
          <w:sz w:val="24"/>
          <w:szCs w:val="24"/>
        </w:rPr>
        <w:t>собности, росту издержек, которые в последующем ведут к ро</w:t>
      </w:r>
      <w:r w:rsidRPr="005E269D">
        <w:rPr>
          <w:color w:val="000000"/>
          <w:spacing w:val="1"/>
          <w:sz w:val="24"/>
          <w:szCs w:val="24"/>
        </w:rPr>
        <w:softHyphen/>
      </w:r>
      <w:r w:rsidRPr="005E269D">
        <w:rPr>
          <w:color w:val="000000"/>
          <w:sz w:val="24"/>
          <w:szCs w:val="24"/>
        </w:rPr>
        <w:t xml:space="preserve">сту цен (нанося ущерб потребителям) и другим отрицательным </w:t>
      </w:r>
      <w:r w:rsidRPr="005E269D">
        <w:rPr>
          <w:color w:val="000000"/>
          <w:spacing w:val="-2"/>
          <w:sz w:val="24"/>
          <w:szCs w:val="24"/>
        </w:rPr>
        <w:t>последствиям.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 xml:space="preserve">Сторонники другой позиции считают, что бизнесмены имеют перед обществом моральные обязательства, и предпринимаемые </w:t>
      </w:r>
      <w:r w:rsidRPr="005E269D">
        <w:rPr>
          <w:color w:val="000000"/>
          <w:sz w:val="24"/>
          <w:szCs w:val="24"/>
        </w:rPr>
        <w:t xml:space="preserve">ими действия, способствующие решению социальных проблем, </w:t>
      </w:r>
      <w:r w:rsidRPr="005E269D">
        <w:rPr>
          <w:color w:val="000000"/>
          <w:spacing w:val="-1"/>
          <w:sz w:val="24"/>
          <w:szCs w:val="24"/>
        </w:rPr>
        <w:t xml:space="preserve">могут оказать большую пользу предпринимателям, повысить их </w:t>
      </w:r>
      <w:r w:rsidRPr="005E269D">
        <w:rPr>
          <w:color w:val="000000"/>
          <w:spacing w:val="4"/>
          <w:sz w:val="24"/>
          <w:szCs w:val="24"/>
        </w:rPr>
        <w:t>имидж в обществе и быть неплохой рекламой.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pacing w:val="-1"/>
          <w:sz w:val="24"/>
          <w:szCs w:val="24"/>
        </w:rPr>
        <w:t>Вопросы</w:t>
      </w:r>
    </w:p>
    <w:p w:rsidR="00A31B5A" w:rsidRPr="005E269D" w:rsidRDefault="00A31B5A" w:rsidP="005E26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color w:val="000000"/>
          <w:spacing w:val="60"/>
          <w:sz w:val="24"/>
          <w:szCs w:val="24"/>
        </w:rPr>
      </w:pPr>
      <w:r w:rsidRPr="005E269D">
        <w:rPr>
          <w:color w:val="000000"/>
          <w:spacing w:val="4"/>
          <w:sz w:val="24"/>
          <w:szCs w:val="24"/>
        </w:rPr>
        <w:t>Чью позицию вы разделяете и почему?</w:t>
      </w:r>
    </w:p>
    <w:p w:rsidR="00A31B5A" w:rsidRPr="005E269D" w:rsidRDefault="00A31B5A" w:rsidP="005E26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>Должен ли, по вашему мнению, предприниматель в совре</w:t>
      </w:r>
      <w:r w:rsidRPr="005E269D">
        <w:rPr>
          <w:color w:val="000000"/>
          <w:spacing w:val="-1"/>
          <w:sz w:val="24"/>
          <w:szCs w:val="24"/>
        </w:rPr>
        <w:t>менной Беларуси выполнять социальные обязательства перед стра</w:t>
      </w:r>
      <w:r w:rsidRPr="005E269D">
        <w:rPr>
          <w:color w:val="000000"/>
          <w:spacing w:val="4"/>
          <w:sz w:val="24"/>
          <w:szCs w:val="24"/>
        </w:rPr>
        <w:t>ной и в каких формах?</w:t>
      </w:r>
    </w:p>
    <w:p w:rsidR="00A31B5A" w:rsidRPr="005E269D" w:rsidRDefault="00A31B5A" w:rsidP="005E26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 xml:space="preserve">Будет ли ему в конечном итоге это выгодно (в том числе в </w:t>
      </w:r>
      <w:r w:rsidRPr="005E269D">
        <w:rPr>
          <w:color w:val="000000"/>
          <w:spacing w:val="2"/>
          <w:sz w:val="24"/>
          <w:szCs w:val="24"/>
        </w:rPr>
        <w:t>финансовом отношении)? Если выгодно, то почему?</w:t>
      </w:r>
    </w:p>
    <w:p w:rsidR="00A31B5A" w:rsidRPr="005E269D" w:rsidRDefault="00A31B5A" w:rsidP="005E269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269D">
        <w:rPr>
          <w:color w:val="000000"/>
          <w:spacing w:val="3"/>
          <w:sz w:val="24"/>
          <w:szCs w:val="24"/>
        </w:rPr>
        <w:t>В каких формах социальная поддержка может осуществ</w:t>
      </w:r>
      <w:r w:rsidRPr="005E269D">
        <w:rPr>
          <w:color w:val="000000"/>
          <w:spacing w:val="2"/>
          <w:sz w:val="24"/>
          <w:szCs w:val="24"/>
        </w:rPr>
        <w:t>ляться отечественным бизнесом:</w:t>
      </w:r>
    </w:p>
    <w:p w:rsidR="00A31B5A" w:rsidRPr="005E269D" w:rsidRDefault="00A31B5A" w:rsidP="005E269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269D">
        <w:rPr>
          <w:color w:val="000000"/>
          <w:spacing w:val="2"/>
          <w:sz w:val="24"/>
          <w:szCs w:val="24"/>
        </w:rPr>
        <w:t xml:space="preserve">в масштабах </w:t>
      </w:r>
      <w:r>
        <w:rPr>
          <w:color w:val="000000"/>
          <w:spacing w:val="2"/>
          <w:sz w:val="24"/>
          <w:szCs w:val="24"/>
        </w:rPr>
        <w:t>организации</w:t>
      </w:r>
      <w:r w:rsidRPr="005E269D">
        <w:rPr>
          <w:color w:val="000000"/>
          <w:spacing w:val="2"/>
          <w:sz w:val="24"/>
          <w:szCs w:val="24"/>
        </w:rPr>
        <w:t>?</w:t>
      </w:r>
    </w:p>
    <w:p w:rsidR="00A31B5A" w:rsidRPr="005E269D" w:rsidRDefault="00A31B5A" w:rsidP="005E269D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269D">
        <w:rPr>
          <w:color w:val="000000"/>
          <w:spacing w:val="3"/>
          <w:sz w:val="24"/>
          <w:szCs w:val="24"/>
        </w:rPr>
        <w:t>в масштабах региона, страны?</w:t>
      </w:r>
    </w:p>
    <w:p w:rsidR="00A31B5A" w:rsidRPr="005E269D" w:rsidRDefault="00A31B5A" w:rsidP="005E269D">
      <w:pPr>
        <w:rPr>
          <w:sz w:val="24"/>
          <w:szCs w:val="24"/>
        </w:rPr>
      </w:pPr>
    </w:p>
    <w:p w:rsidR="00A31B5A" w:rsidRPr="005E269D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</w:rPr>
      </w:pPr>
      <w:r w:rsidRPr="005E269D">
        <w:rPr>
          <w:b/>
          <w:bCs/>
          <w:sz w:val="24"/>
          <w:szCs w:val="24"/>
        </w:rPr>
        <w:t xml:space="preserve">Практическое задание </w:t>
      </w:r>
      <w:r w:rsidRPr="005E269D">
        <w:rPr>
          <w:b/>
          <w:bCs/>
          <w:sz w:val="24"/>
          <w:szCs w:val="24"/>
          <w:lang w:val="ru-RU"/>
        </w:rPr>
        <w:t>3</w:t>
      </w:r>
      <w:r w:rsidRPr="005E269D">
        <w:rPr>
          <w:b/>
          <w:bCs/>
          <w:sz w:val="24"/>
          <w:szCs w:val="24"/>
        </w:rPr>
        <w:t>.</w:t>
      </w:r>
    </w:p>
    <w:p w:rsidR="00A31B5A" w:rsidRPr="005E269D" w:rsidRDefault="00A31B5A" w:rsidP="005E269D">
      <w:pPr>
        <w:pStyle w:val="BodyText"/>
        <w:numPr>
          <w:ilvl w:val="0"/>
          <w:numId w:val="6"/>
        </w:numPr>
        <w:tabs>
          <w:tab w:val="clear" w:pos="1440"/>
          <w:tab w:val="num" w:pos="540"/>
        </w:tabs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Дайте комплексный анализ состояния дел на предприятии, укажите сильные и слабые стороны его деятельности;</w:t>
      </w:r>
    </w:p>
    <w:p w:rsidR="00A31B5A" w:rsidRPr="005E269D" w:rsidRDefault="00A31B5A" w:rsidP="005E269D">
      <w:pPr>
        <w:pStyle w:val="BodyText"/>
        <w:numPr>
          <w:ilvl w:val="0"/>
          <w:numId w:val="6"/>
        </w:numPr>
        <w:tabs>
          <w:tab w:val="clear" w:pos="1440"/>
          <w:tab w:val="num" w:pos="540"/>
        </w:tabs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Используя форму из Приложения, проведите анализ внутренней и внешней среды предприятия;</w:t>
      </w:r>
    </w:p>
    <w:p w:rsidR="00A31B5A" w:rsidRPr="005E269D" w:rsidRDefault="00A31B5A" w:rsidP="005E269D">
      <w:pPr>
        <w:pStyle w:val="BodyText"/>
        <w:numPr>
          <w:ilvl w:val="0"/>
          <w:numId w:val="6"/>
        </w:numPr>
        <w:tabs>
          <w:tab w:val="clear" w:pos="1440"/>
          <w:tab w:val="num" w:pos="180"/>
          <w:tab w:val="num" w:pos="540"/>
        </w:tabs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Дайте сравнительный анализ вариантов лизинга оборудования;</w:t>
      </w:r>
    </w:p>
    <w:p w:rsidR="00A31B5A" w:rsidRPr="005E269D" w:rsidRDefault="00A31B5A" w:rsidP="005E269D">
      <w:pPr>
        <w:pStyle w:val="BodyText"/>
        <w:numPr>
          <w:ilvl w:val="0"/>
          <w:numId w:val="6"/>
        </w:numPr>
        <w:tabs>
          <w:tab w:val="clear" w:pos="1440"/>
          <w:tab w:val="num" w:pos="540"/>
        </w:tabs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Оцените риск вложения средств в оборудование на основе анализа перспектив развития рынка мороженного в городе.</w:t>
      </w:r>
    </w:p>
    <w:p w:rsidR="00A31B5A" w:rsidRPr="005E269D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</w:rPr>
      </w:pPr>
      <w:r w:rsidRPr="005E269D">
        <w:rPr>
          <w:b/>
          <w:bCs/>
          <w:sz w:val="24"/>
          <w:szCs w:val="24"/>
        </w:rPr>
        <w:t>Ситуация для анализа.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color w:val="000000"/>
          <w:spacing w:val="-3"/>
          <w:sz w:val="24"/>
          <w:szCs w:val="24"/>
        </w:rPr>
        <w:t>СВЕЖЕЕ МОРОЖЕНОЕ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 канун рождественских праздников 1995 г</w:t>
      </w:r>
      <w:r>
        <w:rPr>
          <w:color w:val="000000"/>
          <w:sz w:val="24"/>
          <w:szCs w:val="24"/>
        </w:rPr>
        <w:t>. Ирина Смелова,</w:t>
      </w:r>
      <w:r w:rsidRPr="005E269D">
        <w:rPr>
          <w:color w:val="000000"/>
          <w:sz w:val="24"/>
          <w:szCs w:val="24"/>
        </w:rPr>
        <w:t xml:space="preserve"> генеральный директор АООТ "Молоко-продукт», собрала своих парт</w:t>
      </w:r>
      <w:r>
        <w:rPr>
          <w:color w:val="000000"/>
          <w:sz w:val="24"/>
          <w:szCs w:val="24"/>
        </w:rPr>
        <w:t>н</w:t>
      </w:r>
      <w:r w:rsidRPr="005E269D">
        <w:rPr>
          <w:color w:val="000000"/>
          <w:sz w:val="24"/>
          <w:szCs w:val="24"/>
        </w:rPr>
        <w:t xml:space="preserve">еров для обсуждения возможной покупки </w:t>
      </w:r>
      <w:r w:rsidRPr="005E269D">
        <w:rPr>
          <w:color w:val="000000"/>
          <w:sz w:val="24"/>
          <w:szCs w:val="24"/>
          <w:lang w:val="en-US"/>
        </w:rPr>
        <w:t>II</w:t>
      </w:r>
      <w:r w:rsidRPr="005E269D">
        <w:rPr>
          <w:color w:val="000000"/>
          <w:sz w:val="24"/>
          <w:szCs w:val="24"/>
        </w:rPr>
        <w:t xml:space="preserve"> итальянского оборудования, выпускаемого предприятием </w:t>
      </w:r>
      <w:r w:rsidRPr="005E269D">
        <w:rPr>
          <w:color w:val="000000"/>
          <w:sz w:val="24"/>
          <w:szCs w:val="24"/>
          <w:lang w:val="en-US"/>
        </w:rPr>
        <w:t>Tetra</w:t>
      </w:r>
      <w:r w:rsidRPr="005E269D">
        <w:rPr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  <w:lang w:val="en-US"/>
        </w:rPr>
        <w:t>Laval</w:t>
      </w:r>
      <w:r w:rsidRPr="005E269D">
        <w:rPr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  <w:lang w:val="en-US"/>
        </w:rPr>
        <w:t>Food</w:t>
      </w:r>
      <w:r w:rsidRPr="005E269D">
        <w:rPr>
          <w:color w:val="000000"/>
          <w:sz w:val="24"/>
          <w:szCs w:val="24"/>
        </w:rPr>
        <w:t xml:space="preserve"> с целью производства и реализации го типа «эскимо», по качеству соответствующего требованиям международного стандарта. Необходимость поиска новых товаров объяснялась тем, что рынок традиционных молочных продуктов был ограничен по емкости, и любое </w:t>
      </w:r>
      <w:r w:rsidRPr="005E269D">
        <w:rPr>
          <w:color w:val="000000"/>
          <w:spacing w:val="32"/>
          <w:sz w:val="24"/>
          <w:szCs w:val="24"/>
        </w:rPr>
        <w:t>усиле</w:t>
      </w:r>
      <w:r w:rsidRPr="005E269D">
        <w:rPr>
          <w:color w:val="000000"/>
          <w:sz w:val="24"/>
          <w:szCs w:val="24"/>
        </w:rPr>
        <w:t xml:space="preserve">ние конкуренции могло негативно сказаться на динамике продаж. Предприятие уже начало диверсифицировать, свой бизнес в следующих направлениях: производство казеина, мороженого. Дополнительное приобретение и итальянского оборудования могло бы значительно укрепить финансовые позиции предприятия и помочь увеличить долю осваиваемого рынка </w:t>
      </w:r>
      <w:r w:rsidRPr="005E269D">
        <w:rPr>
          <w:color w:val="000000"/>
          <w:spacing w:val="-3"/>
          <w:sz w:val="24"/>
          <w:szCs w:val="24"/>
        </w:rPr>
        <w:t>мороженого.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Проблемой было то, что предприятие в настоящий момент испытывало значительные фи</w:t>
      </w:r>
      <w:r w:rsidRPr="005E269D">
        <w:rPr>
          <w:color w:val="000000"/>
          <w:sz w:val="24"/>
          <w:szCs w:val="24"/>
        </w:rPr>
        <w:softHyphen/>
        <w:t>нансовые затруднения, связанные со снижением реализации основной продукции, кризисом</w:t>
      </w:r>
      <w:r w:rsidRPr="005E269D">
        <w:rPr>
          <w:color w:val="000000"/>
          <w:spacing w:val="2"/>
          <w:sz w:val="24"/>
          <w:szCs w:val="24"/>
        </w:rPr>
        <w:t xml:space="preserve"> неплатежей и непогашенным инвестиционным кредитом. Смелова должна была решить, покупать</w:t>
      </w:r>
      <w:r w:rsidRPr="005E269D">
        <w:rPr>
          <w:color w:val="000000"/>
          <w:sz w:val="24"/>
          <w:szCs w:val="24"/>
        </w:rPr>
        <w:t xml:space="preserve"> ли ей импортное оборудование и, если «да», то чем и как за это платить.</w:t>
      </w:r>
    </w:p>
    <w:p w:rsidR="00A31B5A" w:rsidRPr="005E269D" w:rsidRDefault="00A31B5A" w:rsidP="005E269D">
      <w:pPr>
        <w:shd w:val="clear" w:color="auto" w:fill="FFFFFF"/>
        <w:jc w:val="center"/>
        <w:rPr>
          <w:i/>
          <w:iCs/>
          <w:color w:val="000000"/>
          <w:spacing w:val="2"/>
          <w:sz w:val="24"/>
          <w:szCs w:val="24"/>
        </w:rPr>
      </w:pP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pacing w:val="2"/>
          <w:sz w:val="24"/>
          <w:szCs w:val="24"/>
        </w:rPr>
        <w:t>История АООТ «Молоко-продукт»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Производственные мощности предприятия были введены и освоены в городе с 200-тысячпым населением, основу которого составляют работники крупною металлург</w:t>
      </w:r>
      <w:r w:rsidRPr="005E269D">
        <w:rPr>
          <w:color w:val="000000"/>
          <w:spacing w:val="-2"/>
          <w:sz w:val="24"/>
          <w:szCs w:val="24"/>
        </w:rPr>
        <w:t>ического комбината. В условиях административно-командной экономики перед руководством предприятия стоял вопрос только о выполнении плана производства продукции. Переход к рыночной экономике на первое мест выдвинул вопросы, связанные со сбытом готовой</w:t>
      </w:r>
      <w:r w:rsidRPr="005E269D">
        <w:rPr>
          <w:color w:val="000000"/>
          <w:sz w:val="24"/>
          <w:szCs w:val="24"/>
        </w:rPr>
        <w:t xml:space="preserve"> продукции. Устаревшее оборудование, отсталая технология производства и высокие цены на сырье привели к существенному</w:t>
      </w:r>
      <w:r w:rsidRPr="005E269D">
        <w:rPr>
          <w:smallCaps/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</w:rPr>
        <w:t xml:space="preserve">росту себестоимости  и сделали продукцию </w:t>
      </w:r>
      <w:r w:rsidRPr="005E269D">
        <w:rPr>
          <w:color w:val="000000"/>
          <w:spacing w:val="-1"/>
          <w:sz w:val="24"/>
          <w:szCs w:val="24"/>
        </w:rPr>
        <w:t xml:space="preserve">предприятия практически неконкурентоспособной. </w:t>
      </w:r>
      <w:r w:rsidRPr="005E269D">
        <w:rPr>
          <w:color w:val="000000"/>
          <w:spacing w:val="21"/>
          <w:sz w:val="24"/>
          <w:szCs w:val="24"/>
        </w:rPr>
        <w:t>Это</w:t>
      </w:r>
      <w:r w:rsidRPr="005E269D">
        <w:rPr>
          <w:color w:val="000000"/>
          <w:spacing w:val="-1"/>
          <w:sz w:val="24"/>
          <w:szCs w:val="24"/>
        </w:rPr>
        <w:t xml:space="preserve"> значительно уменьшило ею долю </w:t>
      </w:r>
      <w:r w:rsidRPr="005E269D">
        <w:rPr>
          <w:color w:val="000000"/>
          <w:spacing w:val="-6"/>
          <w:sz w:val="24"/>
          <w:szCs w:val="24"/>
        </w:rPr>
        <w:t>рынка.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В результате проведенной приватизации произошла смена формы собственности на </w:t>
      </w:r>
      <w:r w:rsidRPr="005E269D">
        <w:rPr>
          <w:color w:val="000000"/>
          <w:spacing w:val="-2"/>
          <w:sz w:val="24"/>
          <w:szCs w:val="24"/>
        </w:rPr>
        <w:t xml:space="preserve">предприятии. Государственное предприятие было преобразовано в акционерное общество </w:t>
      </w:r>
      <w:r w:rsidRPr="005E269D">
        <w:rPr>
          <w:color w:val="000000"/>
          <w:sz w:val="24"/>
          <w:szCs w:val="24"/>
        </w:rPr>
        <w:t>открытого типа «Молоко-продукт». Полный пакет акций предприятия состоял из 5234 акций, из них 49% согласно квотам</w:t>
      </w:r>
      <w:r w:rsidRPr="005E269D">
        <w:rPr>
          <w:smallCaps/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</w:rPr>
        <w:t>были распределены между нос поставщиками предприятия (в</w:t>
      </w:r>
      <w:r w:rsidRPr="005E269D">
        <w:rPr>
          <w:color w:val="000000"/>
          <w:sz w:val="24"/>
          <w:szCs w:val="24"/>
          <w:lang w:val="en-US"/>
        </w:rPr>
        <w:t>ce</w:t>
      </w:r>
      <w:r w:rsidRPr="005E269D">
        <w:rPr>
          <w:color w:val="000000"/>
          <w:sz w:val="24"/>
          <w:szCs w:val="24"/>
        </w:rPr>
        <w:t>г</w:t>
      </w:r>
      <w:r w:rsidRPr="005E269D">
        <w:rPr>
          <w:color w:val="000000"/>
          <w:sz w:val="24"/>
          <w:szCs w:val="24"/>
          <w:lang w:val="en-US"/>
        </w:rPr>
        <w:t>o</w:t>
      </w:r>
      <w:r w:rsidRPr="005E269D">
        <w:rPr>
          <w:color w:val="000000"/>
          <w:sz w:val="24"/>
          <w:szCs w:val="24"/>
        </w:rPr>
        <w:t xml:space="preserve"> 2565 акции), 51% находился в руках предприятия.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Ирина Смелова была назначена па должность руководителя предприятия в 1990 году. Специальное образование (окончила в 1965 г. Вологодский молочный институт), здравый смысл, завидная настойчивость в достижении поставленных целей </w:t>
      </w:r>
      <w:r w:rsidRPr="005E269D">
        <w:rPr>
          <w:sz w:val="24"/>
          <w:szCs w:val="24"/>
        </w:rPr>
        <w:t xml:space="preserve">снискали </w:t>
      </w:r>
      <w:r w:rsidRPr="005E269D">
        <w:rPr>
          <w:color w:val="000000"/>
          <w:sz w:val="24"/>
          <w:szCs w:val="24"/>
        </w:rPr>
        <w:t xml:space="preserve">ей уважение </w:t>
      </w:r>
      <w:r w:rsidRPr="005E269D">
        <w:rPr>
          <w:color w:val="000000"/>
          <w:spacing w:val="-2"/>
          <w:sz w:val="24"/>
          <w:szCs w:val="24"/>
        </w:rPr>
        <w:t>среди коллег.</w:t>
      </w:r>
    </w:p>
    <w:p w:rsidR="00A31B5A" w:rsidRPr="005E269D" w:rsidRDefault="00A31B5A" w:rsidP="005E269D">
      <w:pPr>
        <w:shd w:val="clear" w:color="auto" w:fill="FFFFFF"/>
        <w:jc w:val="center"/>
        <w:rPr>
          <w:i/>
          <w:iCs/>
          <w:sz w:val="24"/>
          <w:szCs w:val="24"/>
        </w:rPr>
      </w:pPr>
      <w:r w:rsidRPr="005E269D">
        <w:rPr>
          <w:i/>
          <w:iCs/>
          <w:color w:val="000000"/>
          <w:sz w:val="24"/>
          <w:szCs w:val="24"/>
        </w:rPr>
        <w:t>Идея диверсификации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АООТ «Молоко-продукт» имеем в своем ассортименте несколько видов продуктов: молоко. Кефир, сметану творог и другие достаточно ходовые товары в различных вариантах упаковки. Несмотря на то, что весь товар ходовой, объемы продаж снизились значительно. </w:t>
      </w:r>
      <w:r w:rsidRPr="005E269D">
        <w:rPr>
          <w:color w:val="000000"/>
          <w:spacing w:val="34"/>
          <w:sz w:val="24"/>
          <w:szCs w:val="24"/>
        </w:rPr>
        <w:t xml:space="preserve">Это </w:t>
      </w:r>
      <w:r w:rsidRPr="005E269D">
        <w:rPr>
          <w:color w:val="000000"/>
          <w:sz w:val="24"/>
          <w:szCs w:val="24"/>
        </w:rPr>
        <w:t xml:space="preserve">объясняется высокими закупочными ценами сырья и его низким качеством. Кроме того, на рынке появились молочные товары зарубежного производства с увеличенным сроком хранения. Смелова понимала чтобы выжить, потребуется расширять ассортимент, т.е. выходить на новых потребителей с новым товаром. Простой  холодильных мощностей вынудил сдавать их в аренду организации, специализирующейся на продаже импортного мороженого. Из бесед с оптовиками Смелова выяснила, что их бизнес связан с </w:t>
      </w:r>
      <w:r w:rsidRPr="005E269D">
        <w:rPr>
          <w:color w:val="000000"/>
          <w:spacing w:val="-2"/>
          <w:sz w:val="24"/>
          <w:szCs w:val="24"/>
        </w:rPr>
        <w:t>определенными трудностями, вызванными нестабильностью закупочных цен, длительностью перевозок товара</w:t>
      </w:r>
      <w:r w:rsidRPr="005E269D">
        <w:rPr>
          <w:color w:val="000000"/>
          <w:spacing w:val="-1"/>
          <w:sz w:val="24"/>
          <w:szCs w:val="24"/>
        </w:rPr>
        <w:t xml:space="preserve"> из Москвы, рэкетом на дорогах. Смелова говорит: «Тогда я спроси</w:t>
      </w:r>
      <w:r w:rsidRPr="005E269D">
        <w:rPr>
          <w:color w:val="000000"/>
          <w:sz w:val="24"/>
          <w:szCs w:val="24"/>
        </w:rPr>
        <w:t xml:space="preserve">ла будут ли они покупать мороженое, производимое у нас па предприятии? И получила положительный ответ при условии, что мороженое будет соответствующего качества и иметь цену не выше импортного. Были </w:t>
      </w:r>
      <w:r w:rsidRPr="005E269D">
        <w:rPr>
          <w:color w:val="000000"/>
          <w:spacing w:val="-5"/>
          <w:sz w:val="24"/>
          <w:szCs w:val="24"/>
        </w:rPr>
        <w:t xml:space="preserve">проведены предварительные расчеты затрат на производство и реализацию 1 т </w:t>
      </w:r>
      <w:r w:rsidRPr="005E269D">
        <w:rPr>
          <w:color w:val="000000"/>
          <w:sz w:val="24"/>
          <w:szCs w:val="24"/>
        </w:rPr>
        <w:t>Мороженного (данные по затратам приведены в приложении 3).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Деловая командировка в Италию в 1994 г., а затем и приобретение двух фризеров </w:t>
      </w:r>
      <w:r w:rsidRPr="005E269D">
        <w:rPr>
          <w:color w:val="000000"/>
          <w:spacing w:val="-2"/>
          <w:sz w:val="24"/>
          <w:szCs w:val="24"/>
        </w:rPr>
        <w:t>«Фремарк» для взбивания смеси позволили наладить выпуск мороженого улучшенного качества в вафельных стаканчиках. Спрос на новую продукцию значительно превышал пред</w:t>
      </w:r>
      <w:r w:rsidRPr="005E269D">
        <w:rPr>
          <w:color w:val="000000"/>
          <w:spacing w:val="-2"/>
          <w:sz w:val="24"/>
          <w:szCs w:val="24"/>
        </w:rPr>
        <w:softHyphen/>
      </w:r>
      <w:r w:rsidRPr="005E269D">
        <w:rPr>
          <w:color w:val="000000"/>
          <w:spacing w:val="1"/>
          <w:sz w:val="24"/>
          <w:szCs w:val="24"/>
        </w:rPr>
        <w:t>ложение, доходы были стабильные, что позволило руководству предприятия сделать вы</w:t>
      </w:r>
      <w:r w:rsidRPr="005E269D">
        <w:rPr>
          <w:color w:val="000000"/>
          <w:spacing w:val="-1"/>
          <w:sz w:val="24"/>
          <w:szCs w:val="24"/>
        </w:rPr>
        <w:t>вод о правильности выбранного направления развития, несмотря на взятый для приобрете</w:t>
      </w:r>
      <w:r w:rsidRPr="005E269D">
        <w:rPr>
          <w:color w:val="000000"/>
          <w:spacing w:val="-1"/>
          <w:sz w:val="24"/>
          <w:szCs w:val="24"/>
        </w:rPr>
        <w:softHyphen/>
      </w:r>
      <w:r w:rsidRPr="005E269D">
        <w:rPr>
          <w:color w:val="000000"/>
          <w:spacing w:val="-2"/>
          <w:sz w:val="24"/>
          <w:szCs w:val="24"/>
        </w:rPr>
        <w:t>ния оборудования в местном о отделении Сбербанка РФ инвестиционный кредит.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-3"/>
          <w:sz w:val="24"/>
          <w:szCs w:val="24"/>
        </w:rPr>
        <w:t xml:space="preserve">На повестке дня встал вопрос о приобретении у той же фирмы легкомонтируемых </w:t>
      </w:r>
      <w:r w:rsidRPr="005E269D">
        <w:rPr>
          <w:color w:val="000000"/>
          <w:spacing w:val="-1"/>
          <w:sz w:val="24"/>
          <w:szCs w:val="24"/>
        </w:rPr>
        <w:t xml:space="preserve">автономных технологических линий для изготовления эскимо. Для достижения эти цели </w:t>
      </w:r>
      <w:r w:rsidRPr="005E269D">
        <w:rPr>
          <w:color w:val="000000"/>
          <w:sz w:val="24"/>
          <w:szCs w:val="24"/>
        </w:rPr>
        <w:t>требовалось 2.8 млрд. руб. Таких собственных средств у предприятия не было.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-2"/>
          <w:sz w:val="24"/>
          <w:szCs w:val="24"/>
        </w:rPr>
        <w:t>Поставщик оборудования посоветовал заключить договор с русско-германской ли</w:t>
      </w:r>
      <w:r w:rsidRPr="005E269D">
        <w:rPr>
          <w:color w:val="000000"/>
          <w:sz w:val="24"/>
          <w:szCs w:val="24"/>
        </w:rPr>
        <w:t>зинговой компанией. Были начаты переговоры (условия лизинга в приложении 2).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-3"/>
          <w:sz w:val="24"/>
          <w:szCs w:val="24"/>
        </w:rPr>
        <w:t>Появление дополнительной информации о наличии областного конкурса инвестици</w:t>
      </w:r>
      <w:r w:rsidRPr="005E269D">
        <w:rPr>
          <w:color w:val="000000"/>
          <w:spacing w:val="-2"/>
          <w:sz w:val="24"/>
          <w:szCs w:val="24"/>
        </w:rPr>
        <w:t>онных проектов заставило руководство предприятия рассмотреть две альтернативы финан</w:t>
      </w:r>
      <w:r w:rsidRPr="005E269D">
        <w:rPr>
          <w:color w:val="000000"/>
          <w:spacing w:val="-2"/>
          <w:sz w:val="24"/>
          <w:szCs w:val="24"/>
        </w:rPr>
        <w:softHyphen/>
        <w:t xml:space="preserve">сирования проекта. Участие в областном конкурсе инвестиционных проектов было бы </w:t>
      </w:r>
      <w:r w:rsidRPr="005E269D">
        <w:rPr>
          <w:color w:val="000000"/>
          <w:sz w:val="24"/>
          <w:szCs w:val="24"/>
        </w:rPr>
        <w:t xml:space="preserve">возможным в том случае, если вложения собственных средств предприятия в проект бы не менее 70% от его стоимости, а срок окупаемости в пределах одного года. «65% годовых по областному инвестиционному кредиту мне в то время гораздо больше нравились, чем 135% на условиях Сбербанка», заметила Смелова. Она еще не знала, что есть возможность </w:t>
      </w:r>
      <w:r w:rsidRPr="005E269D">
        <w:rPr>
          <w:color w:val="000000"/>
          <w:spacing w:val="-2"/>
          <w:sz w:val="24"/>
          <w:szCs w:val="24"/>
        </w:rPr>
        <w:t>представления инвестиционных проектов на конкурс, проводимый Министерством эконо</w:t>
      </w:r>
      <w:r w:rsidRPr="005E269D">
        <w:rPr>
          <w:color w:val="000000"/>
          <w:sz w:val="24"/>
          <w:szCs w:val="24"/>
        </w:rPr>
        <w:t>мики, Госинкор на более выгодных условиях финансирования.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pacing w:val="-2"/>
          <w:sz w:val="24"/>
          <w:szCs w:val="24"/>
        </w:rPr>
        <w:t>Организация АООТ «Молоко-продукт»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Предприятием руководят 6 человек. Помимо генерального директора (Ирины Сме</w:t>
      </w:r>
      <w:r w:rsidRPr="005E269D">
        <w:rPr>
          <w:color w:val="000000"/>
          <w:spacing w:val="-2"/>
          <w:sz w:val="24"/>
          <w:szCs w:val="24"/>
        </w:rPr>
        <w:t>ловой). имеются Коммерческий директор, директор по качеству, директор по учету и финансам, директор по производству, заместитель по экономике (Данные о руководящем персо</w:t>
      </w:r>
      <w:r w:rsidRPr="005E269D">
        <w:rPr>
          <w:color w:val="000000"/>
          <w:spacing w:val="-2"/>
          <w:sz w:val="24"/>
          <w:szCs w:val="24"/>
        </w:rPr>
        <w:softHyphen/>
      </w:r>
      <w:r w:rsidRPr="005E269D">
        <w:rPr>
          <w:color w:val="000000"/>
          <w:sz w:val="24"/>
          <w:szCs w:val="24"/>
        </w:rPr>
        <w:t xml:space="preserve">нале предприятия приведены в приложении </w:t>
      </w:r>
      <w:r w:rsidRPr="005E269D">
        <w:rPr>
          <w:color w:val="000000"/>
          <w:sz w:val="24"/>
          <w:szCs w:val="24"/>
          <w:lang w:val="en-US"/>
        </w:rPr>
        <w:t>I</w:t>
      </w:r>
      <w:r w:rsidRPr="005E269D">
        <w:rPr>
          <w:color w:val="000000"/>
          <w:sz w:val="24"/>
          <w:szCs w:val="24"/>
        </w:rPr>
        <w:t>).</w:t>
      </w:r>
    </w:p>
    <w:p w:rsidR="00A31B5A" w:rsidRPr="005E269D" w:rsidRDefault="00A31B5A" w:rsidP="005E269D">
      <w:pPr>
        <w:shd w:val="clear" w:color="auto" w:fill="FFFFFF"/>
        <w:rPr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>Смелова о своих заместителях: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 xml:space="preserve">«Они, конечно, все хорошие, но слишком много приходится делать самой из того, что </w:t>
      </w:r>
      <w:r w:rsidRPr="005E269D">
        <w:rPr>
          <w:color w:val="000000"/>
          <w:spacing w:val="-3"/>
          <w:sz w:val="24"/>
          <w:szCs w:val="24"/>
        </w:rPr>
        <w:t xml:space="preserve">должны делать они». Игорь Курапов, конечно, специалист молодой, сын моих друзей, и в </w:t>
      </w:r>
      <w:r w:rsidRPr="005E269D">
        <w:rPr>
          <w:color w:val="000000"/>
          <w:sz w:val="24"/>
          <w:szCs w:val="24"/>
        </w:rPr>
        <w:t xml:space="preserve">дальнейшем я жду от него многого. Правда, немного подвел с последним инвестиционным кредитом: гасил проценты, не погашая сам кредит. Хорошо, я заметила». И далее: "Нина </w:t>
      </w:r>
      <w:r w:rsidRPr="005E269D">
        <w:rPr>
          <w:color w:val="000000"/>
          <w:spacing w:val="-4"/>
          <w:sz w:val="24"/>
          <w:szCs w:val="24"/>
        </w:rPr>
        <w:t xml:space="preserve">Кукина (дочь Смеловой) еще молода, но молодым надо тоже давать зеленый свет. Хотя </w:t>
      </w:r>
      <w:r w:rsidRPr="005E269D">
        <w:rPr>
          <w:color w:val="000000"/>
          <w:spacing w:val="-1"/>
          <w:sz w:val="24"/>
          <w:szCs w:val="24"/>
        </w:rPr>
        <w:t>бизнес-план она самостоятельно не разработает».</w:t>
      </w:r>
    </w:p>
    <w:p w:rsidR="00A31B5A" w:rsidRPr="005E269D" w:rsidRDefault="00A31B5A" w:rsidP="005E269D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 xml:space="preserve">Ключевые решения принимаются на заседаниях правления, председателем которого </w:t>
      </w:r>
      <w:r w:rsidRPr="005E269D">
        <w:rPr>
          <w:color w:val="000000"/>
          <w:spacing w:val="-3"/>
          <w:sz w:val="24"/>
          <w:szCs w:val="24"/>
        </w:rPr>
        <w:t>является Смелова</w:t>
      </w:r>
    </w:p>
    <w:p w:rsidR="00A31B5A" w:rsidRPr="005E269D" w:rsidRDefault="00A31B5A" w:rsidP="005E269D">
      <w:pPr>
        <w:shd w:val="clear" w:color="auto" w:fill="FFFFFF"/>
        <w:rPr>
          <w:sz w:val="24"/>
          <w:szCs w:val="24"/>
        </w:rPr>
      </w:pPr>
      <w:r w:rsidRPr="005E269D">
        <w:rPr>
          <w:i/>
          <w:iCs/>
          <w:color w:val="000000"/>
          <w:spacing w:val="-1"/>
          <w:sz w:val="24"/>
          <w:szCs w:val="24"/>
        </w:rPr>
        <w:t>Рынок мороженого и конкуренция на нем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 1995 г. всеми предприятиями региона выпускалось 2731 кг мороженого в смену. что выше по сравнению с 1994 г. на 106 кг. При этом на всех предприятиях без исключе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 xml:space="preserve">ния производство осуществляется по устаревшим технологиям, что приводит к низким </w:t>
      </w:r>
      <w:r w:rsidRPr="005E269D">
        <w:rPr>
          <w:color w:val="000000"/>
          <w:sz w:val="24"/>
          <w:szCs w:val="24"/>
        </w:rPr>
        <w:t>вкусовым качествам готовой продукции. Спрос при этом удовлетворяется только на 74%. В период 1994-1996 гг. увеличился объем импорта мороженого в Россию из таких госу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дарств, как Польша. Германия, Финляндия и др. Более качественная и красочная зару</w:t>
      </w:r>
      <w:r w:rsidRPr="005E269D">
        <w:rPr>
          <w:color w:val="000000"/>
          <w:spacing w:val="-1"/>
          <w:sz w:val="24"/>
          <w:szCs w:val="24"/>
        </w:rPr>
        <w:softHyphen/>
        <w:t>бежная продукция потеснила на прилавках отечественную.</w:t>
      </w:r>
    </w:p>
    <w:p w:rsidR="00A31B5A" w:rsidRPr="005E269D" w:rsidRDefault="00A31B5A" w:rsidP="005E269D">
      <w:pPr>
        <w:pStyle w:val="BodyText"/>
        <w:spacing w:before="0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Выпуская 410 т. мороженого в год на вновь приобретенном оборудовании и реализуя его по цене от 1145 до 1432руб.</w:t>
      </w:r>
      <w:r w:rsidRPr="005E269D">
        <w:rPr>
          <w:i/>
          <w:iCs/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</w:rPr>
        <w:t>за порцию (в одной порции 50 грамм), предприятие «Молоко-продукт» не только обеспечило бы население региона высококачественным и относительно дешевым продуктом питания, но и способствовало бы развитию отечественных производителей</w:t>
      </w:r>
    </w:p>
    <w:p w:rsidR="00A31B5A" w:rsidRPr="005E269D" w:rsidRDefault="00A31B5A" w:rsidP="005E269D">
      <w:pPr>
        <w:shd w:val="clear" w:color="auto" w:fill="FFFFFF"/>
        <w:jc w:val="right"/>
        <w:rPr>
          <w:i/>
          <w:iCs/>
          <w:color w:val="000000"/>
          <w:spacing w:val="-11"/>
          <w:sz w:val="24"/>
          <w:szCs w:val="24"/>
        </w:rPr>
      </w:pPr>
      <w:r w:rsidRPr="005E269D">
        <w:rPr>
          <w:i/>
          <w:iCs/>
          <w:color w:val="000000"/>
          <w:spacing w:val="-11"/>
          <w:sz w:val="24"/>
          <w:szCs w:val="24"/>
        </w:rPr>
        <w:t>приложение 1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i/>
          <w:iCs/>
          <w:color w:val="000000"/>
          <w:spacing w:val="-11"/>
          <w:sz w:val="24"/>
          <w:szCs w:val="24"/>
        </w:rPr>
        <w:t xml:space="preserve"> 1 Руководящий состав предприятия</w:t>
      </w:r>
    </w:p>
    <w:p w:rsidR="00A31B5A" w:rsidRPr="005E269D" w:rsidRDefault="00A31B5A" w:rsidP="005E269D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1</w:t>
      </w:r>
      <w:r w:rsidRPr="005E269D">
        <w:rPr>
          <w:color w:val="000000"/>
          <w:sz w:val="24"/>
          <w:szCs w:val="24"/>
        </w:rPr>
        <w:tab/>
        <w:t>Генеральный директор --  Смелова Ирина (род 03.02.1941). Образование высшее. Окончила Вологодский молочный институт в 1995 г. На данной должности с1990 г.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2. Технический директор --   Васильев Дмитрий (род. 31.1.1955). Образование высшее Окончил Политехнический институт в 1982 г. Работает на предприятии с 1983 г. В должности  механика, с 1985 г. в должности главного инженера, на данной должности с 1990г. 3.Директор но качеству - Редькина Марина (род. 24. 10. 1961 ) Образование высшее. Окончила институт молочной промышленности в 1984 г. На данной должности с 1994 г.</w:t>
      </w:r>
    </w:p>
    <w:p w:rsidR="00A31B5A" w:rsidRPr="005E269D" w:rsidRDefault="00A31B5A" w:rsidP="005E269D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Директор по учету и финансам — Куранов Игорь (род. 21 08.1967). Образование среднее техническое. Окончил филиал заочного торгово-кооперативного техникума по спец. «Бухгалтерский учет»</w:t>
      </w:r>
      <w:r w:rsidRPr="005E269D">
        <w:rPr>
          <w:i/>
          <w:iCs/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</w:rPr>
        <w:t>в 1995 г. На данной должности с 1995 г.</w:t>
      </w:r>
    </w:p>
    <w:p w:rsidR="00A31B5A" w:rsidRPr="005E269D" w:rsidRDefault="00A31B5A" w:rsidP="005E269D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Заместитель директора по учету и финансам -— Потихенченко Галина (род 07.11 .1947). Образование среднее техническое. Окончила учетно-кредитный техникум в 1981г. На данной должности с</w:t>
      </w:r>
      <w:r w:rsidRPr="005E269D">
        <w:rPr>
          <w:i/>
          <w:iCs/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</w:rPr>
        <w:t>1995 г.</w:t>
      </w:r>
    </w:p>
    <w:p w:rsidR="00A31B5A" w:rsidRPr="005E269D" w:rsidRDefault="00A31B5A" w:rsidP="005E269D">
      <w:pPr>
        <w:widowControl w:val="0"/>
        <w:numPr>
          <w:ilvl w:val="0"/>
          <w:numId w:val="4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269D">
        <w:rPr>
          <w:i/>
          <w:iCs/>
          <w:color w:val="000000"/>
          <w:sz w:val="24"/>
          <w:szCs w:val="24"/>
        </w:rPr>
        <w:t xml:space="preserve"> </w:t>
      </w:r>
      <w:r w:rsidRPr="005E269D">
        <w:rPr>
          <w:color w:val="000000"/>
          <w:sz w:val="24"/>
          <w:szCs w:val="24"/>
        </w:rPr>
        <w:t>Заместитель генерального директора по экономике - Кукина Нина (род. 01.06.1974) Образование среднее техническое. Окончила филиал заочного торгово-кооперативного техникума в 1995 г. На предприятии начала работать с мая 1990г</w:t>
      </w:r>
      <w:r w:rsidRPr="005E269D">
        <w:rPr>
          <w:i/>
          <w:iCs/>
          <w:color w:val="000000"/>
          <w:sz w:val="24"/>
          <w:szCs w:val="24"/>
        </w:rPr>
        <w:t xml:space="preserve">. </w:t>
      </w:r>
      <w:r w:rsidRPr="005E269D">
        <w:rPr>
          <w:color w:val="000000"/>
          <w:sz w:val="24"/>
          <w:szCs w:val="24"/>
        </w:rPr>
        <w:t>В должности бухгалтера по реализации. На данной должности с 1995 г.</w:t>
      </w:r>
    </w:p>
    <w:p w:rsidR="00A31B5A" w:rsidRPr="005E269D" w:rsidRDefault="00A31B5A" w:rsidP="005E269D">
      <w:pPr>
        <w:shd w:val="clear" w:color="auto" w:fill="FFFFFF"/>
        <w:tabs>
          <w:tab w:val="left" w:pos="194"/>
        </w:tabs>
        <w:jc w:val="right"/>
        <w:rPr>
          <w:color w:val="000000"/>
          <w:sz w:val="24"/>
          <w:szCs w:val="24"/>
        </w:rPr>
      </w:pPr>
      <w:r w:rsidRPr="005E269D">
        <w:rPr>
          <w:i/>
          <w:iCs/>
          <w:color w:val="000000"/>
          <w:spacing w:val="-11"/>
          <w:sz w:val="24"/>
          <w:szCs w:val="24"/>
        </w:rPr>
        <w:t>приложение 2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z w:val="24"/>
          <w:szCs w:val="24"/>
        </w:rPr>
        <w:t>Условия лизинга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Акционерное общество «Русско-германская компания», рассмотрев Ваш запрос, выражает принципиальную заинтересованность в финансировании запланированного</w:t>
      </w:r>
      <w:r w:rsidRPr="005E269D">
        <w:rPr>
          <w:color w:val="000000"/>
          <w:spacing w:val="-10"/>
          <w:sz w:val="24"/>
          <w:szCs w:val="24"/>
        </w:rPr>
        <w:t xml:space="preserve"> Вами проекта на определенных условиях.</w:t>
      </w:r>
    </w:p>
    <w:p w:rsidR="00A31B5A" w:rsidRPr="005E269D" w:rsidRDefault="00A31B5A" w:rsidP="005E269D">
      <w:pPr>
        <w:shd w:val="clear" w:color="auto" w:fill="FFFFFF"/>
        <w:tabs>
          <w:tab w:val="left" w:pos="10632"/>
        </w:tabs>
        <w:jc w:val="both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В случае если Вы готовы осуществить предоплату в размере 30% от контрактной стоимости, мы можем предложить Вам следующие условия:</w:t>
      </w:r>
    </w:p>
    <w:p w:rsidR="00A31B5A" w:rsidRPr="005E269D" w:rsidRDefault="00A31B5A" w:rsidP="005E269D">
      <w:pPr>
        <w:widowControl w:val="0"/>
        <w:numPr>
          <w:ilvl w:val="0"/>
          <w:numId w:val="7"/>
        </w:numPr>
        <w:shd w:val="clear" w:color="auto" w:fill="FFFFFF"/>
        <w:tabs>
          <w:tab w:val="left" w:pos="1063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Срок рассрочки 3 года;</w:t>
      </w:r>
    </w:p>
    <w:p w:rsidR="00A31B5A" w:rsidRPr="005E269D" w:rsidRDefault="00A31B5A" w:rsidP="005E269D">
      <w:pPr>
        <w:widowControl w:val="0"/>
        <w:numPr>
          <w:ilvl w:val="0"/>
          <w:numId w:val="7"/>
        </w:numPr>
        <w:shd w:val="clear" w:color="auto" w:fill="FFFFFF"/>
        <w:tabs>
          <w:tab w:val="left" w:pos="1063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размер ежемесячных платежей 3,14% от контрактной стоимости оборудования</w:t>
      </w:r>
    </w:p>
    <w:p w:rsidR="00A31B5A" w:rsidRPr="005E269D" w:rsidRDefault="00A31B5A" w:rsidP="005E269D">
      <w:pPr>
        <w:shd w:val="clear" w:color="auto" w:fill="FFFFFF"/>
        <w:tabs>
          <w:tab w:val="left" w:pos="10632"/>
        </w:tabs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 этом случае за 3 года клиент заплатит 143,04% (30%+36%*3.14) от первоначальной стоимости оборудования, из которых 100% - стоимость оборудования, а 43,04% - величина условной торговой наценки, в которой учитываются расходы компании на привлечение финансовых средств, накладные расходы, а также собственно прибыль компании. Расходы, связанные с таможенным оформлением объекта соглашения, а также оплата НДС в размерах, определяемых законодательством России для рассматриваемой сделки, осуществляются за счет клиента.</w:t>
      </w:r>
    </w:p>
    <w:p w:rsidR="00A31B5A" w:rsidRPr="005E269D" w:rsidRDefault="00A31B5A" w:rsidP="005E269D">
      <w:pPr>
        <w:shd w:val="clear" w:color="auto" w:fill="FFFFFF"/>
        <w:tabs>
          <w:tab w:val="left" w:pos="10632"/>
        </w:tabs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Возможны варианты лизинга с другой длительностью рассрочки и размером предоплаты:</w:t>
      </w:r>
    </w:p>
    <w:p w:rsidR="00A31B5A" w:rsidRPr="005E269D" w:rsidRDefault="00A31B5A" w:rsidP="005E269D">
      <w:pPr>
        <w:shd w:val="clear" w:color="auto" w:fill="FFFFFF"/>
        <w:tabs>
          <w:tab w:val="left" w:pos="10632"/>
        </w:tabs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При сроке 1 год и предоплате 30% - ежемесячные платежи ориентировочно составят 7,2% от  контрактной стоимости объекта лизинга;</w:t>
      </w:r>
    </w:p>
    <w:p w:rsidR="00A31B5A" w:rsidRPr="005E269D" w:rsidRDefault="00A31B5A" w:rsidP="005E269D">
      <w:pPr>
        <w:shd w:val="clear" w:color="auto" w:fill="FFFFFF"/>
        <w:rPr>
          <w:sz w:val="24"/>
          <w:szCs w:val="24"/>
        </w:rPr>
      </w:pPr>
      <w:r w:rsidRPr="005E269D">
        <w:rPr>
          <w:sz w:val="24"/>
          <w:szCs w:val="24"/>
        </w:rPr>
        <w:t>При сроке 3 года и предоплате 0% - ежемесячные платежи могут составить 4,5%.</w:t>
      </w:r>
    </w:p>
    <w:p w:rsidR="00A31B5A" w:rsidRPr="005E269D" w:rsidRDefault="00A31B5A" w:rsidP="005E269D">
      <w:pPr>
        <w:shd w:val="clear" w:color="auto" w:fill="FFFFFF"/>
        <w:jc w:val="right"/>
        <w:rPr>
          <w:color w:val="000000"/>
          <w:sz w:val="24"/>
          <w:szCs w:val="24"/>
        </w:rPr>
      </w:pPr>
      <w:r w:rsidRPr="005E269D">
        <w:rPr>
          <w:i/>
          <w:iCs/>
          <w:color w:val="000000"/>
          <w:spacing w:val="-11"/>
          <w:sz w:val="24"/>
          <w:szCs w:val="24"/>
        </w:rPr>
        <w:t>приложение 3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Зат</w:t>
      </w:r>
      <w:r w:rsidRPr="005E269D">
        <w:rPr>
          <w:color w:val="000000"/>
          <w:sz w:val="24"/>
          <w:szCs w:val="24"/>
          <w:lang w:val="en-US"/>
        </w:rPr>
        <w:t>pa</w:t>
      </w:r>
      <w:r w:rsidRPr="005E269D">
        <w:rPr>
          <w:color w:val="000000"/>
          <w:sz w:val="24"/>
          <w:szCs w:val="24"/>
        </w:rPr>
        <w:t>ты предприятия на производство и реализацию 1тонны мороженого: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Сырье – 12011 тыс.руб.</w:t>
      </w:r>
    </w:p>
    <w:p w:rsidR="00A31B5A" w:rsidRPr="005E269D" w:rsidRDefault="00A31B5A" w:rsidP="005E269D">
      <w:pPr>
        <w:shd w:val="clear" w:color="auto" w:fill="FFFFFF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Вспомогательные материалы 206 тыс. руб</w:t>
      </w:r>
    </w:p>
    <w:p w:rsidR="00A31B5A" w:rsidRPr="005E269D" w:rsidRDefault="00A31B5A" w:rsidP="005E269D">
      <w:pPr>
        <w:shd w:val="clear" w:color="auto" w:fill="FFFFFF"/>
        <w:tabs>
          <w:tab w:val="left" w:pos="238"/>
        </w:tabs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Топливо и энергия – 738 тыс. руб.</w:t>
      </w:r>
    </w:p>
    <w:p w:rsidR="00A31B5A" w:rsidRPr="005E269D" w:rsidRDefault="00A31B5A" w:rsidP="005E269D">
      <w:pPr>
        <w:widowControl w:val="0"/>
        <w:numPr>
          <w:ilvl w:val="0"/>
          <w:numId w:val="5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Заработная плата – 360 тыс. руб.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Отчисления на социальные нужды – 142 тыс. руб.</w:t>
      </w:r>
    </w:p>
    <w:p w:rsidR="00A31B5A" w:rsidRPr="005E269D" w:rsidRDefault="00A31B5A" w:rsidP="005E269D">
      <w:pPr>
        <w:shd w:val="clear" w:color="auto" w:fill="FFFFFF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Общезаводские расходы – 487 тыс. руб.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Затраты на рекламу - 244 тыс. руб.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Прочие – 356 тыс. руб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Амортизация – 810 тыс. руб.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Налог на добавленную стоимость – 10%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Налог на прибыль – 32%.</w:t>
      </w:r>
    </w:p>
    <w:p w:rsidR="00A31B5A" w:rsidRPr="005E269D" w:rsidRDefault="00A31B5A" w:rsidP="005E269D">
      <w:pPr>
        <w:shd w:val="clear" w:color="auto" w:fill="FFFFFF"/>
        <w:rPr>
          <w:color w:val="000000"/>
          <w:sz w:val="24"/>
          <w:szCs w:val="24"/>
        </w:rPr>
      </w:pPr>
      <w:r w:rsidRPr="005E269D">
        <w:rPr>
          <w:color w:val="000000"/>
          <w:sz w:val="24"/>
          <w:szCs w:val="24"/>
        </w:rPr>
        <w:t>Норма рентабельности на данный вид продукции не устанавливается.</w:t>
      </w:r>
    </w:p>
    <w:p w:rsidR="00A31B5A" w:rsidRPr="005E269D" w:rsidRDefault="00A31B5A" w:rsidP="005E269D">
      <w:pPr>
        <w:jc w:val="center"/>
        <w:rPr>
          <w:b/>
          <w:bCs/>
          <w:sz w:val="24"/>
          <w:szCs w:val="24"/>
        </w:rPr>
      </w:pPr>
    </w:p>
    <w:p w:rsidR="00A31B5A" w:rsidRDefault="00A31B5A" w:rsidP="005E269D">
      <w:pPr>
        <w:jc w:val="center"/>
        <w:rPr>
          <w:b/>
          <w:bCs/>
          <w:sz w:val="24"/>
          <w:szCs w:val="24"/>
        </w:rPr>
      </w:pPr>
    </w:p>
    <w:p w:rsidR="00A31B5A" w:rsidRPr="005E269D" w:rsidRDefault="00A31B5A" w:rsidP="005E269D">
      <w:pPr>
        <w:jc w:val="center"/>
        <w:rPr>
          <w:b/>
          <w:bCs/>
          <w:sz w:val="24"/>
          <w:szCs w:val="24"/>
        </w:rPr>
      </w:pPr>
      <w:r w:rsidRPr="005E269D">
        <w:rPr>
          <w:b/>
          <w:bCs/>
          <w:sz w:val="24"/>
          <w:szCs w:val="24"/>
        </w:rPr>
        <w:t>Анализ сильных и слабых сторон организации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5"/>
        <w:gridCol w:w="515"/>
        <w:gridCol w:w="530"/>
        <w:gridCol w:w="501"/>
        <w:gridCol w:w="516"/>
        <w:gridCol w:w="517"/>
        <w:gridCol w:w="516"/>
        <w:gridCol w:w="515"/>
        <w:gridCol w:w="518"/>
      </w:tblGrid>
      <w:tr w:rsidR="00A31B5A" w:rsidRPr="005E269D">
        <w:tc>
          <w:tcPr>
            <w:tcW w:w="5211" w:type="dxa"/>
            <w:tcBorders>
              <w:bottom w:val="nil"/>
            </w:tcBorders>
          </w:tcPr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gridSpan w:val="9"/>
            <w:tcBorders>
              <w:left w:val="nil"/>
            </w:tcBorders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A31B5A" w:rsidRPr="005E269D">
        <w:tc>
          <w:tcPr>
            <w:tcW w:w="5211" w:type="dxa"/>
            <w:tcBorders>
              <w:top w:val="nil"/>
              <w:bottom w:val="nil"/>
            </w:tcBorders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560" w:type="dxa"/>
            <w:gridSpan w:val="3"/>
            <w:tcBorders>
              <w:left w:val="nil"/>
            </w:tcBorders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"сильно"</w:t>
            </w:r>
          </w:p>
        </w:tc>
        <w:tc>
          <w:tcPr>
            <w:tcW w:w="1534" w:type="dxa"/>
            <w:gridSpan w:val="3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"средне"</w:t>
            </w:r>
          </w:p>
        </w:tc>
        <w:tc>
          <w:tcPr>
            <w:tcW w:w="1547" w:type="dxa"/>
            <w:gridSpan w:val="3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"слабо"</w:t>
            </w:r>
          </w:p>
        </w:tc>
      </w:tr>
      <w:tr w:rsidR="00A31B5A" w:rsidRPr="005E269D">
        <w:tc>
          <w:tcPr>
            <w:tcW w:w="5211" w:type="dxa"/>
            <w:tcBorders>
              <w:top w:val="nil"/>
            </w:tcBorders>
          </w:tcPr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left w:val="nil"/>
            </w:tcBorders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A31B5A" w:rsidRPr="005E269D" w:rsidRDefault="00A31B5A" w:rsidP="005E269D">
            <w:pPr>
              <w:jc w:val="center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31B5A" w:rsidRPr="005E269D">
        <w:tc>
          <w:tcPr>
            <w:tcW w:w="5211" w:type="dxa"/>
            <w:tcBorders>
              <w:top w:val="nil"/>
            </w:tcBorders>
          </w:tcPr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а) Менеджмент и персонал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стиль управления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система планирования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организационная структура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производственный климат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квалификация персонала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мотивация персонала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способность к инновациям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воля к успеху</w:t>
            </w:r>
          </w:p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б) Финансы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финансовый потенциал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ликвидность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динамика прибыли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-  инвестиционная активность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в) Маркетинг и сбыт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имидж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конкурентные позиции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ценовая политика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влияние внешней среды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сервисное обслуживание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г) Производство и НИОКР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"</w:t>
            </w:r>
            <w:r w:rsidRPr="005E269D">
              <w:rPr>
                <w:sz w:val="24"/>
                <w:szCs w:val="24"/>
                <w:lang w:val="en-GB"/>
              </w:rPr>
              <w:t>Know</w:t>
            </w:r>
            <w:r w:rsidRPr="005E269D">
              <w:rPr>
                <w:sz w:val="24"/>
                <w:szCs w:val="24"/>
              </w:rPr>
              <w:t>-</w:t>
            </w:r>
            <w:r w:rsidRPr="005E269D">
              <w:rPr>
                <w:sz w:val="24"/>
                <w:szCs w:val="24"/>
                <w:lang w:val="en-GB"/>
              </w:rPr>
              <w:t>How</w:t>
            </w:r>
            <w:r w:rsidRPr="005E269D">
              <w:rPr>
                <w:sz w:val="24"/>
                <w:szCs w:val="24"/>
              </w:rPr>
              <w:t>"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творческий потенциал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технологии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состояние мощностей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организация производственного процесса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соблюдение сроков производства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качество продукции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 xml:space="preserve">д) Материально-техническое 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 xml:space="preserve">    снабжение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надежность поставщиков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качество сырья, материалов, ПКИ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складское хозяйство</w:t>
            </w:r>
          </w:p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  <w:p w:rsidR="00A31B5A" w:rsidRPr="005E269D" w:rsidRDefault="00A31B5A" w:rsidP="005E269D">
            <w:pPr>
              <w:jc w:val="both"/>
              <w:rPr>
                <w:b/>
                <w:bCs/>
                <w:sz w:val="24"/>
                <w:szCs w:val="24"/>
              </w:rPr>
            </w:pPr>
            <w:r w:rsidRPr="005E269D">
              <w:rPr>
                <w:b/>
                <w:bCs/>
                <w:sz w:val="24"/>
                <w:szCs w:val="24"/>
              </w:rPr>
              <w:t>е) Бухгалтерский и управленческий учет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бухгалтерский учет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учет затрат</w:t>
            </w:r>
          </w:p>
          <w:p w:rsidR="00A31B5A" w:rsidRPr="005E269D" w:rsidRDefault="00A31B5A" w:rsidP="005E269D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E269D">
              <w:rPr>
                <w:sz w:val="24"/>
                <w:szCs w:val="24"/>
              </w:rPr>
              <w:t>система внутренней отчетности и анализа</w:t>
            </w: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A31B5A" w:rsidRPr="005E269D" w:rsidRDefault="00A31B5A" w:rsidP="005E269D">
            <w:pPr>
              <w:jc w:val="both"/>
              <w:rPr>
                <w:sz w:val="24"/>
                <w:szCs w:val="24"/>
              </w:rPr>
            </w:pPr>
          </w:p>
        </w:tc>
      </w:tr>
    </w:tbl>
    <w:p w:rsidR="00A31B5A" w:rsidRPr="005E269D" w:rsidRDefault="00A31B5A" w:rsidP="005E269D">
      <w:pPr>
        <w:pStyle w:val="BodyText"/>
        <w:spacing w:before="0"/>
        <w:jc w:val="center"/>
        <w:rPr>
          <w:sz w:val="24"/>
          <w:szCs w:val="24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  <w:lang w:val="ru-RU"/>
        </w:rPr>
      </w:pPr>
    </w:p>
    <w:p w:rsidR="00A31B5A" w:rsidRPr="005E269D" w:rsidRDefault="00A31B5A" w:rsidP="005E269D">
      <w:pPr>
        <w:pStyle w:val="BodyText"/>
        <w:spacing w:before="0"/>
        <w:jc w:val="center"/>
        <w:rPr>
          <w:b/>
          <w:bCs/>
          <w:sz w:val="24"/>
          <w:szCs w:val="24"/>
        </w:rPr>
      </w:pPr>
      <w:r w:rsidRPr="005E269D">
        <w:rPr>
          <w:b/>
          <w:bCs/>
          <w:sz w:val="24"/>
          <w:szCs w:val="24"/>
        </w:rPr>
        <w:t xml:space="preserve">Практическое задание </w:t>
      </w:r>
      <w:r w:rsidRPr="005E269D">
        <w:rPr>
          <w:b/>
          <w:bCs/>
          <w:sz w:val="24"/>
          <w:szCs w:val="24"/>
          <w:lang w:val="ru-RU"/>
        </w:rPr>
        <w:t>4</w:t>
      </w:r>
      <w:r w:rsidRPr="005E269D">
        <w:rPr>
          <w:b/>
          <w:bCs/>
          <w:sz w:val="24"/>
          <w:szCs w:val="24"/>
        </w:rPr>
        <w:t>.</w:t>
      </w:r>
    </w:p>
    <w:p w:rsidR="00A31B5A" w:rsidRPr="005E269D" w:rsidRDefault="00A31B5A" w:rsidP="005E269D">
      <w:pPr>
        <w:pStyle w:val="BodyText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Опишите социокультурные факторы, которые следует учитывать предпринимателям в Республике Беларусь.</w:t>
      </w:r>
    </w:p>
    <w:p w:rsidR="00A31B5A" w:rsidRPr="005E269D" w:rsidRDefault="00A31B5A" w:rsidP="005E269D">
      <w:pPr>
        <w:pStyle w:val="BodyText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Представьте, что Вы – владелец мини-кафе. Основная переменная, влияние которой приходится учитывать – потребители. Опишите данную переменную, возможные ее изменения и вашу реакцию (действия) на эти изменения.</w:t>
      </w:r>
    </w:p>
    <w:p w:rsidR="00A31B5A" w:rsidRPr="005E269D" w:rsidRDefault="00A31B5A" w:rsidP="005E269D">
      <w:pPr>
        <w:pStyle w:val="BodyText"/>
        <w:numPr>
          <w:ilvl w:val="0"/>
          <w:numId w:val="3"/>
        </w:numPr>
        <w:spacing w:before="0"/>
        <w:ind w:left="0" w:firstLine="0"/>
        <w:jc w:val="left"/>
        <w:rPr>
          <w:sz w:val="24"/>
          <w:szCs w:val="24"/>
        </w:rPr>
      </w:pPr>
      <w:r w:rsidRPr="005E269D">
        <w:rPr>
          <w:sz w:val="24"/>
          <w:szCs w:val="24"/>
        </w:rPr>
        <w:t>В ответ на какие изменения внешней среды организация будет вынуждена сократить парк технических средств или изменить его структуру? В качестве примера можете использовать авиакомпанию.</w:t>
      </w:r>
    </w:p>
    <w:p w:rsidR="00A31B5A" w:rsidRPr="005E269D" w:rsidRDefault="00A31B5A" w:rsidP="005E269D">
      <w:pPr>
        <w:pStyle w:val="BodyText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Представьте, что Вы директор швейного производства. Опишите переменную «поставщики материалов» и их влияние на ваше предприятие. Как можно нивелировать их влияние на состояние внутренней среды вашей организации?</w:t>
      </w:r>
    </w:p>
    <w:p w:rsidR="00A31B5A" w:rsidRPr="005E269D" w:rsidRDefault="00A31B5A" w:rsidP="005E269D">
      <w:pPr>
        <w:pStyle w:val="BodyText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Опишите политическую обстановку в Республике Беларусь как внешнюю переменную по отношению к частному банку.</w:t>
      </w:r>
    </w:p>
    <w:p w:rsidR="00A31B5A" w:rsidRPr="005E269D" w:rsidRDefault="00A31B5A" w:rsidP="005E269D">
      <w:pPr>
        <w:pStyle w:val="BodyText"/>
        <w:numPr>
          <w:ilvl w:val="0"/>
          <w:numId w:val="3"/>
        </w:numPr>
        <w:spacing w:before="0"/>
        <w:ind w:left="0" w:firstLine="0"/>
        <w:rPr>
          <w:sz w:val="24"/>
          <w:szCs w:val="24"/>
        </w:rPr>
      </w:pPr>
      <w:r w:rsidRPr="005E269D">
        <w:rPr>
          <w:sz w:val="24"/>
          <w:szCs w:val="24"/>
        </w:rPr>
        <w:t>Опишите состояние экономики как переменную косвенного воздействия для станкостроительного предприятия.</w:t>
      </w:r>
    </w:p>
    <w:p w:rsidR="00A31B5A" w:rsidRPr="005E269D" w:rsidRDefault="00A31B5A" w:rsidP="005E269D">
      <w:pPr>
        <w:pStyle w:val="BodyText"/>
        <w:spacing w:before="0"/>
        <w:jc w:val="center"/>
        <w:rPr>
          <w:sz w:val="24"/>
          <w:szCs w:val="24"/>
        </w:rPr>
      </w:pP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b/>
          <w:bCs/>
          <w:color w:val="000000"/>
          <w:sz w:val="24"/>
          <w:szCs w:val="24"/>
        </w:rPr>
        <w:t>Конкретные ситуации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z w:val="24"/>
          <w:szCs w:val="24"/>
        </w:rPr>
        <w:t>Субординация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Ваш вышестоящий руководитель, минуя Вас, дает срочное задание Вашему подчинен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 xml:space="preserve">ному, который уже занят выполнением другого ответственного задания, полученного Вами лично от директора. Ваш вышестоящий руководитель делает это уже не в первый раз, и Вы </w:t>
      </w:r>
      <w:r w:rsidRPr="005E269D">
        <w:rPr>
          <w:color w:val="000000"/>
          <w:sz w:val="24"/>
          <w:szCs w:val="24"/>
        </w:rPr>
        <w:t>знаете о его натянутых отношениях с директором предприятия. Оба задания являются не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отложными. Выберите наиболее приемлемый вариант решения.</w:t>
      </w:r>
    </w:p>
    <w:p w:rsidR="00A31B5A" w:rsidRPr="005E269D" w:rsidRDefault="00A31B5A" w:rsidP="005E269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  <w:tab w:val="left" w:pos="7560"/>
        </w:tabs>
        <w:autoSpaceDE w:val="0"/>
        <w:autoSpaceDN w:val="0"/>
        <w:adjustRightInd w:val="0"/>
        <w:jc w:val="both"/>
        <w:rPr>
          <w:color w:val="000000"/>
          <w:spacing w:val="-20"/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Выразите подчиненному свое несогласие с заданием вышестоящего руководителя и </w:t>
      </w:r>
      <w:r w:rsidRPr="005E269D">
        <w:rPr>
          <w:color w:val="000000"/>
          <w:spacing w:val="-2"/>
          <w:sz w:val="24"/>
          <w:szCs w:val="24"/>
        </w:rPr>
        <w:t>заставьте его выполнить неотложное задание директора.</w:t>
      </w:r>
    </w:p>
    <w:p w:rsidR="00A31B5A" w:rsidRPr="005E269D" w:rsidRDefault="00A31B5A" w:rsidP="005E269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color w:val="000000"/>
          <w:spacing w:val="-9"/>
          <w:sz w:val="24"/>
          <w:szCs w:val="24"/>
        </w:rPr>
      </w:pPr>
      <w:r w:rsidRPr="005E269D">
        <w:rPr>
          <w:color w:val="000000"/>
          <w:spacing w:val="2"/>
          <w:sz w:val="24"/>
          <w:szCs w:val="24"/>
        </w:rPr>
        <w:t xml:space="preserve">В интересах дела подключите к выполнению порученных заданий другого Вашего </w:t>
      </w:r>
      <w:r w:rsidRPr="005E269D">
        <w:rPr>
          <w:color w:val="000000"/>
          <w:spacing w:val="-3"/>
          <w:sz w:val="24"/>
          <w:szCs w:val="24"/>
        </w:rPr>
        <w:t>сотрудника.</w:t>
      </w:r>
    </w:p>
    <w:p w:rsidR="00A31B5A" w:rsidRPr="005E269D" w:rsidRDefault="00A31B5A" w:rsidP="005E269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5E269D">
        <w:rPr>
          <w:color w:val="000000"/>
          <w:spacing w:val="2"/>
          <w:sz w:val="24"/>
          <w:szCs w:val="24"/>
        </w:rPr>
        <w:t>Напишете служебную записку на имя директора по поводу случившегося и попро</w:t>
      </w:r>
      <w:r w:rsidRPr="005E269D">
        <w:rPr>
          <w:color w:val="000000"/>
          <w:spacing w:val="2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сите выпустить приказ о порядке распорядительных воздействий на предприятии.</w:t>
      </w:r>
    </w:p>
    <w:p w:rsidR="00A31B5A" w:rsidRPr="005E269D" w:rsidRDefault="00A31B5A" w:rsidP="005E269D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>Обратитесь к вышестоящему руководителю с просьбой давать указания Вашим под</w:t>
      </w:r>
      <w:r w:rsidRPr="005E269D">
        <w:rPr>
          <w:color w:val="000000"/>
          <w:spacing w:val="-1"/>
          <w:sz w:val="24"/>
          <w:szCs w:val="24"/>
        </w:rPr>
        <w:softHyphen/>
        <w:t>чиненным только через Вас и попросите перенести срок его задания.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pacing w:val="2"/>
          <w:sz w:val="24"/>
          <w:szCs w:val="24"/>
        </w:rPr>
        <w:t>Авария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Вы работаете начальником цеха. Во вторую рабочую смену один из вспомогательных </w:t>
      </w:r>
      <w:r w:rsidRPr="005E269D">
        <w:rPr>
          <w:color w:val="000000"/>
          <w:spacing w:val="1"/>
          <w:sz w:val="24"/>
          <w:szCs w:val="24"/>
        </w:rPr>
        <w:t>рабочих Петр в состоянии алкогольного опьянения испортил дорогостоящее оборудова</w:t>
      </w:r>
      <w:r w:rsidRPr="005E269D">
        <w:rPr>
          <w:color w:val="000000"/>
          <w:spacing w:val="1"/>
          <w:sz w:val="24"/>
          <w:szCs w:val="24"/>
        </w:rPr>
        <w:softHyphen/>
      </w:r>
      <w:r w:rsidRPr="005E269D">
        <w:rPr>
          <w:color w:val="000000"/>
          <w:sz w:val="24"/>
          <w:szCs w:val="24"/>
        </w:rPr>
        <w:t xml:space="preserve">ние. Другой рабочий Сергей, пытаясь по указанию мастера его отремонтировать, получил производственную травму. Утром молодой мастер Николай (работает второй год после </w:t>
      </w:r>
      <w:r w:rsidRPr="005E269D">
        <w:rPr>
          <w:color w:val="000000"/>
          <w:spacing w:val="-1"/>
          <w:sz w:val="24"/>
          <w:szCs w:val="24"/>
        </w:rPr>
        <w:t>окончания вуза) видел, как Петр и Сергей распивали водку, и сделал им замечание, но они его не послушались, ссылаясь на то, что у Петра день рождения.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 xml:space="preserve">Убыток участка от простоя оборудования и затрат на его ремонт составил 20 млн. руб. </w:t>
      </w:r>
      <w:r w:rsidRPr="005E269D">
        <w:rPr>
          <w:color w:val="000000"/>
          <w:spacing w:val="2"/>
          <w:sz w:val="24"/>
          <w:szCs w:val="24"/>
        </w:rPr>
        <w:t xml:space="preserve">за смену. У Петра это был уже третий случай нарушения дисциплины за год. Сергей не </w:t>
      </w:r>
      <w:r w:rsidRPr="005E269D">
        <w:rPr>
          <w:color w:val="000000"/>
          <w:spacing w:val="1"/>
          <w:sz w:val="24"/>
          <w:szCs w:val="24"/>
        </w:rPr>
        <w:t>имел правонарушений и числился хорошим рабочим. Как Вы поступите в данной ситуа</w:t>
      </w:r>
      <w:r w:rsidRPr="005E269D">
        <w:rPr>
          <w:color w:val="000000"/>
          <w:spacing w:val="1"/>
          <w:sz w:val="24"/>
          <w:szCs w:val="24"/>
        </w:rPr>
        <w:softHyphen/>
      </w:r>
      <w:r w:rsidRPr="005E269D">
        <w:rPr>
          <w:color w:val="000000"/>
          <w:spacing w:val="-12"/>
          <w:sz w:val="24"/>
          <w:szCs w:val="24"/>
        </w:rPr>
        <w:t>ции?</w:t>
      </w:r>
    </w:p>
    <w:p w:rsidR="00A31B5A" w:rsidRPr="005E269D" w:rsidRDefault="00A31B5A" w:rsidP="005E269D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color w:val="000000"/>
          <w:spacing w:val="-22"/>
          <w:sz w:val="24"/>
          <w:szCs w:val="24"/>
        </w:rPr>
      </w:pPr>
      <w:r w:rsidRPr="005E269D">
        <w:rPr>
          <w:color w:val="000000"/>
          <w:spacing w:val="-4"/>
          <w:sz w:val="24"/>
          <w:szCs w:val="24"/>
        </w:rPr>
        <w:t>Без объяснения причин напишете докладную записку директору по персоналу предпри</w:t>
      </w:r>
      <w:r w:rsidRPr="005E269D">
        <w:rPr>
          <w:color w:val="000000"/>
          <w:spacing w:val="-4"/>
          <w:sz w:val="24"/>
          <w:szCs w:val="24"/>
        </w:rPr>
        <w:softHyphen/>
      </w:r>
      <w:r w:rsidRPr="005E269D">
        <w:rPr>
          <w:color w:val="000000"/>
          <w:spacing w:val="-6"/>
          <w:sz w:val="24"/>
          <w:szCs w:val="24"/>
        </w:rPr>
        <w:t>ятия об увольнении Петра, объявлении выговора Сергею, наложении штрафа на Николая.</w:t>
      </w:r>
    </w:p>
    <w:p w:rsidR="00A31B5A" w:rsidRPr="005E269D" w:rsidRDefault="00A31B5A" w:rsidP="005E269D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  <w:tab w:val="left" w:pos="7877"/>
        </w:tabs>
        <w:autoSpaceDE w:val="0"/>
        <w:autoSpaceDN w:val="0"/>
        <w:adjustRightInd w:val="0"/>
        <w:rPr>
          <w:color w:val="000000"/>
          <w:spacing w:val="-11"/>
          <w:sz w:val="24"/>
          <w:szCs w:val="24"/>
        </w:rPr>
      </w:pPr>
      <w:r w:rsidRPr="005E269D">
        <w:rPr>
          <w:color w:val="000000"/>
          <w:sz w:val="24"/>
          <w:szCs w:val="24"/>
        </w:rPr>
        <w:t>Потребуете объяснительную записку от мастера Николая и будете требовать его на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2"/>
          <w:sz w:val="24"/>
          <w:szCs w:val="24"/>
        </w:rPr>
        <w:t>казания, т.к. он отвечал за дисциплину и технику безопасности в цехе.</w:t>
      </w:r>
    </w:p>
    <w:p w:rsidR="00A31B5A" w:rsidRPr="005E269D" w:rsidRDefault="00A31B5A" w:rsidP="005E269D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5E269D">
        <w:rPr>
          <w:color w:val="000000"/>
          <w:spacing w:val="2"/>
          <w:sz w:val="24"/>
          <w:szCs w:val="24"/>
        </w:rPr>
        <w:t xml:space="preserve">Пригласите всех троих (Сергея, Петра и Николая) и проведете профилактическую </w:t>
      </w:r>
      <w:r w:rsidRPr="005E269D">
        <w:rPr>
          <w:color w:val="000000"/>
          <w:sz w:val="24"/>
          <w:szCs w:val="24"/>
        </w:rPr>
        <w:t>беседу, т.к. это уже не первый случай в Вашем цехе и Вы ждете наказания со стороны ди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0"/>
          <w:sz w:val="24"/>
          <w:szCs w:val="24"/>
        </w:rPr>
        <w:t>ректора.</w:t>
      </w:r>
    </w:p>
    <w:p w:rsidR="00A31B5A" w:rsidRPr="005E269D" w:rsidRDefault="00A31B5A" w:rsidP="005E269D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 xml:space="preserve">Потребуете объяснительных записок от Петра, Сергея и Николая по поводу аварии и </w:t>
      </w:r>
      <w:r w:rsidRPr="005E269D">
        <w:rPr>
          <w:color w:val="000000"/>
          <w:sz w:val="24"/>
          <w:szCs w:val="24"/>
        </w:rPr>
        <w:t xml:space="preserve">травмы в цехе и после консультации с юрисконсультом подготовите докладную записку в </w:t>
      </w:r>
      <w:r w:rsidRPr="005E269D">
        <w:rPr>
          <w:color w:val="000000"/>
          <w:spacing w:val="-3"/>
          <w:sz w:val="24"/>
          <w:szCs w:val="24"/>
        </w:rPr>
        <w:t>службу персонала завода.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i/>
          <w:iCs/>
          <w:color w:val="000000"/>
          <w:spacing w:val="2"/>
          <w:sz w:val="24"/>
          <w:szCs w:val="24"/>
        </w:rPr>
        <w:t>Непокорный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Ваша подчиненная сотрудница - бухгалтер Раиса - постоянно игнорирует Ваши опера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2"/>
          <w:sz w:val="24"/>
          <w:szCs w:val="24"/>
        </w:rPr>
        <w:t>тивные указания, нечетко выполняет порученные задания, работает ниже своих возможно</w:t>
      </w:r>
      <w:r w:rsidRPr="005E269D">
        <w:rPr>
          <w:color w:val="000000"/>
          <w:spacing w:val="-2"/>
          <w:sz w:val="24"/>
          <w:szCs w:val="24"/>
        </w:rPr>
        <w:softHyphen/>
        <w:t xml:space="preserve">стей. Последнее ее упущение привело к невыполнению квартального плана подразделения. </w:t>
      </w:r>
      <w:r w:rsidRPr="005E269D">
        <w:rPr>
          <w:color w:val="000000"/>
          <w:spacing w:val="-1"/>
          <w:sz w:val="24"/>
          <w:szCs w:val="24"/>
        </w:rPr>
        <w:t>Д° Вашего прихода в эту организацию она претендовала на Ваше место, но не была назна</w:t>
      </w:r>
      <w:r w:rsidRPr="005E269D">
        <w:rPr>
          <w:color w:val="000000"/>
          <w:spacing w:val="-1"/>
          <w:sz w:val="24"/>
          <w:szCs w:val="24"/>
        </w:rPr>
        <w:softHyphen/>
      </w:r>
      <w:r w:rsidRPr="005E269D">
        <w:rPr>
          <w:color w:val="000000"/>
          <w:spacing w:val="-3"/>
          <w:sz w:val="24"/>
          <w:szCs w:val="24"/>
        </w:rPr>
        <w:t>чена по причине конфликтности. Работой в организации она дорожит, т.к. зарплата — единст</w:t>
      </w:r>
      <w:r w:rsidRPr="005E269D">
        <w:rPr>
          <w:color w:val="000000"/>
          <w:spacing w:val="1"/>
          <w:sz w:val="24"/>
          <w:szCs w:val="24"/>
        </w:rPr>
        <w:t>венный источник ее доходов и она воспитывает дочь без мужа. Перевести в другие подр</w:t>
      </w:r>
      <w:r w:rsidRPr="005E269D">
        <w:rPr>
          <w:color w:val="000000"/>
          <w:spacing w:val="-2"/>
          <w:sz w:val="24"/>
          <w:szCs w:val="24"/>
        </w:rPr>
        <w:t>азделения по специальности бухгалтер ее нельзя. Как Вы поступите с Раисой?</w:t>
      </w:r>
    </w:p>
    <w:p w:rsidR="00A31B5A" w:rsidRPr="005E269D" w:rsidRDefault="00A31B5A" w:rsidP="005E269D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-29"/>
          <w:sz w:val="24"/>
          <w:szCs w:val="24"/>
        </w:rPr>
      </w:pPr>
      <w:r w:rsidRPr="005E269D">
        <w:rPr>
          <w:color w:val="000000"/>
          <w:sz w:val="24"/>
          <w:szCs w:val="24"/>
        </w:rPr>
        <w:t>Примените меры дисциплинарного воздействия для ее последующего увольнения.</w:t>
      </w:r>
    </w:p>
    <w:p w:rsidR="00A31B5A" w:rsidRPr="005E269D" w:rsidRDefault="00A31B5A" w:rsidP="005E269D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-19"/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 xml:space="preserve">В интересах дела попытаетесь вызвать сотрудницу на откровенный разговор, выяснить </w:t>
      </w:r>
      <w:r w:rsidRPr="005E269D">
        <w:rPr>
          <w:color w:val="000000"/>
          <w:spacing w:val="-1"/>
          <w:sz w:val="24"/>
          <w:szCs w:val="24"/>
        </w:rPr>
        <w:t>мотивы ее поведения и разработать условия по устранению конфликтности.</w:t>
      </w:r>
    </w:p>
    <w:p w:rsidR="00A31B5A" w:rsidRPr="005E269D" w:rsidRDefault="00A31B5A" w:rsidP="005E269D">
      <w:pPr>
        <w:numPr>
          <w:ilvl w:val="0"/>
          <w:numId w:val="11"/>
        </w:numPr>
        <w:shd w:val="clear" w:color="auto" w:fill="FFFFFF"/>
        <w:rPr>
          <w:sz w:val="24"/>
          <w:szCs w:val="24"/>
        </w:rPr>
      </w:pPr>
      <w:r w:rsidRPr="005E269D">
        <w:rPr>
          <w:color w:val="000000"/>
          <w:spacing w:val="3"/>
          <w:sz w:val="24"/>
          <w:szCs w:val="24"/>
        </w:rPr>
        <w:t xml:space="preserve">Напишете докладную записку на Раису о лишении квартальной премии и понижении </w:t>
      </w:r>
      <w:r w:rsidRPr="005E269D">
        <w:rPr>
          <w:color w:val="000000"/>
          <w:spacing w:val="-3"/>
          <w:sz w:val="24"/>
          <w:szCs w:val="24"/>
        </w:rPr>
        <w:t>должностного оклада.</w:t>
      </w:r>
    </w:p>
    <w:p w:rsidR="00A31B5A" w:rsidRPr="005E269D" w:rsidRDefault="00A31B5A" w:rsidP="005E269D">
      <w:pPr>
        <w:jc w:val="both"/>
        <w:rPr>
          <w:i/>
          <w:iCs/>
          <w:sz w:val="24"/>
          <w:szCs w:val="24"/>
        </w:rPr>
      </w:pPr>
      <w:r w:rsidRPr="005E269D">
        <w:rPr>
          <w:color w:val="000000"/>
          <w:spacing w:val="2"/>
          <w:sz w:val="24"/>
          <w:szCs w:val="24"/>
        </w:rPr>
        <w:t xml:space="preserve">4. Обратитесь к активу коллектива с просьбой принять меры общественного морального </w:t>
      </w:r>
      <w:r w:rsidRPr="005E269D">
        <w:rPr>
          <w:color w:val="000000"/>
          <w:spacing w:val="-7"/>
          <w:sz w:val="24"/>
          <w:szCs w:val="24"/>
        </w:rPr>
        <w:t>воздействия.</w:t>
      </w:r>
    </w:p>
    <w:p w:rsidR="00A31B5A" w:rsidRPr="005E269D" w:rsidRDefault="00A31B5A" w:rsidP="005E269D">
      <w:pPr>
        <w:shd w:val="clear" w:color="auto" w:fill="FFFFFF"/>
        <w:jc w:val="center"/>
        <w:rPr>
          <w:sz w:val="24"/>
          <w:szCs w:val="24"/>
        </w:rPr>
      </w:pPr>
      <w:r w:rsidRPr="005E269D">
        <w:rPr>
          <w:b/>
          <w:bCs/>
          <w:color w:val="000000"/>
          <w:sz w:val="24"/>
          <w:szCs w:val="24"/>
        </w:rPr>
        <w:t>Психологическая ситуация "Выбор заместителя"</w:t>
      </w:r>
    </w:p>
    <w:p w:rsidR="00A31B5A" w:rsidRPr="005E269D" w:rsidRDefault="00A31B5A" w:rsidP="005E269D">
      <w:pPr>
        <w:shd w:val="clear" w:color="auto" w:fill="FFFFFF"/>
        <w:jc w:val="both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На собрании акционеров Александрова избрали директором предприятия. Его предше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ственник ушел на пенсию, оставив работоспособный коллектив в трудном финансовом по</w:t>
      </w:r>
      <w:r w:rsidRPr="005E269D">
        <w:rPr>
          <w:color w:val="000000"/>
          <w:spacing w:val="-1"/>
          <w:sz w:val="24"/>
          <w:szCs w:val="24"/>
        </w:rPr>
        <w:softHyphen/>
      </w:r>
      <w:r w:rsidRPr="005E269D">
        <w:rPr>
          <w:color w:val="000000"/>
          <w:spacing w:val="1"/>
          <w:sz w:val="24"/>
          <w:szCs w:val="24"/>
        </w:rPr>
        <w:t xml:space="preserve">ложении. До этого Александров три года работал заместителем директора по экономике. </w:t>
      </w:r>
      <w:r w:rsidRPr="005E269D">
        <w:rPr>
          <w:color w:val="000000"/>
          <w:spacing w:val="-1"/>
          <w:sz w:val="24"/>
          <w:szCs w:val="24"/>
        </w:rPr>
        <w:t xml:space="preserve">Он экстраверт, общительный, грамотный, по темпераменту скорее флегматик и сангвиник, больше ориентирован на результаты работы. Александрову необходимо выбрать себе двух </w:t>
      </w:r>
      <w:r w:rsidRPr="005E269D">
        <w:rPr>
          <w:color w:val="000000"/>
          <w:sz w:val="24"/>
          <w:szCs w:val="24"/>
        </w:rPr>
        <w:t>заместителей. Имеется несколько кандидатур с разными наборами деловых качеств и пси</w:t>
      </w:r>
      <w:r w:rsidRPr="005E269D">
        <w:rPr>
          <w:color w:val="000000"/>
          <w:sz w:val="24"/>
          <w:szCs w:val="24"/>
        </w:rPr>
        <w:softHyphen/>
        <w:t>хологией взаимоотношений.</w:t>
      </w:r>
    </w:p>
    <w:p w:rsidR="00A31B5A" w:rsidRPr="005E269D" w:rsidRDefault="00A31B5A" w:rsidP="005E269D">
      <w:pPr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color w:val="000000"/>
          <w:spacing w:val="-17"/>
          <w:sz w:val="24"/>
          <w:szCs w:val="24"/>
        </w:rPr>
      </w:pPr>
      <w:r w:rsidRPr="005E269D">
        <w:rPr>
          <w:color w:val="000000"/>
          <w:spacing w:val="-1"/>
          <w:sz w:val="24"/>
          <w:szCs w:val="24"/>
        </w:rPr>
        <w:t>Иванов ориентирован на человеческие отношения, стремится к тому, чтобы в коллек</w:t>
      </w:r>
      <w:r w:rsidRPr="005E269D">
        <w:rPr>
          <w:color w:val="000000"/>
          <w:spacing w:val="-1"/>
          <w:sz w:val="24"/>
          <w:szCs w:val="24"/>
        </w:rPr>
        <w:softHyphen/>
      </w:r>
      <w:r w:rsidRPr="005E269D">
        <w:rPr>
          <w:color w:val="000000"/>
          <w:spacing w:val="4"/>
          <w:sz w:val="24"/>
          <w:szCs w:val="24"/>
        </w:rPr>
        <w:t>тиве были доброжелательный климат, взаимное доверие сотрудников, отсутствие кон</w:t>
      </w:r>
      <w:r w:rsidRPr="005E269D">
        <w:rPr>
          <w:color w:val="000000"/>
          <w:spacing w:val="4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фликтов. Однако он много времени уделяет контактам и коммуникациям и не всегда доби</w:t>
      </w:r>
      <w:r w:rsidRPr="005E269D">
        <w:rPr>
          <w:color w:val="000000"/>
          <w:spacing w:val="-1"/>
          <w:sz w:val="24"/>
          <w:szCs w:val="24"/>
        </w:rPr>
        <w:softHyphen/>
        <w:t xml:space="preserve">вается выполнения плановых показателей по подразделению. Решения и указания Иванова </w:t>
      </w:r>
      <w:r w:rsidRPr="005E269D">
        <w:rPr>
          <w:color w:val="000000"/>
          <w:sz w:val="24"/>
          <w:szCs w:val="24"/>
        </w:rPr>
        <w:t>не всегда конкретны и рассчитаны на грамотных сотрудников.</w:t>
      </w:r>
    </w:p>
    <w:p w:rsidR="00A31B5A" w:rsidRPr="005E269D" w:rsidRDefault="00A31B5A" w:rsidP="005E269D">
      <w:pPr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</w:rPr>
      </w:pPr>
      <w:r w:rsidRPr="005E269D">
        <w:rPr>
          <w:color w:val="000000"/>
          <w:spacing w:val="1"/>
          <w:sz w:val="24"/>
          <w:szCs w:val="24"/>
        </w:rPr>
        <w:t>Петров ориентирован на работу и достижение конечных результатов. Он еще моло</w:t>
      </w:r>
      <w:r w:rsidRPr="005E269D">
        <w:rPr>
          <w:color w:val="000000"/>
          <w:spacing w:val="1"/>
          <w:sz w:val="24"/>
          <w:szCs w:val="24"/>
        </w:rPr>
        <w:softHyphen/>
      </w:r>
      <w:r w:rsidRPr="005E269D">
        <w:rPr>
          <w:color w:val="000000"/>
          <w:sz w:val="24"/>
          <w:szCs w:val="24"/>
        </w:rPr>
        <w:t>дой руководитель, честолюбивый, всегда добивается достижения поставленных целей, ис</w:t>
      </w:r>
      <w:r w:rsidRPr="005E269D">
        <w:rPr>
          <w:color w:val="000000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пользуя авторитарный стиль руководства. В интересах дела Петров идет на обострение от</w:t>
      </w:r>
      <w:r w:rsidRPr="005E269D">
        <w:rPr>
          <w:color w:val="000000"/>
          <w:spacing w:val="-1"/>
          <w:sz w:val="24"/>
          <w:szCs w:val="24"/>
        </w:rPr>
        <w:softHyphen/>
      </w:r>
      <w:r w:rsidRPr="005E269D">
        <w:rPr>
          <w:color w:val="000000"/>
          <w:spacing w:val="2"/>
          <w:sz w:val="24"/>
          <w:szCs w:val="24"/>
        </w:rPr>
        <w:t>ношений, невзирая на лица и не учитывая психологию сотрудников, за что получил про</w:t>
      </w:r>
      <w:r w:rsidRPr="005E269D">
        <w:rPr>
          <w:color w:val="000000"/>
          <w:spacing w:val="2"/>
          <w:sz w:val="24"/>
          <w:szCs w:val="24"/>
        </w:rPr>
        <w:softHyphen/>
      </w:r>
      <w:r w:rsidRPr="005E269D">
        <w:rPr>
          <w:color w:val="000000"/>
          <w:sz w:val="24"/>
          <w:szCs w:val="24"/>
        </w:rPr>
        <w:t>звище "карьерист".</w:t>
      </w:r>
    </w:p>
    <w:p w:rsidR="00A31B5A" w:rsidRPr="005E269D" w:rsidRDefault="00A31B5A" w:rsidP="005E269D">
      <w:pPr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5E269D">
        <w:rPr>
          <w:color w:val="000000"/>
          <w:sz w:val="24"/>
          <w:szCs w:val="24"/>
        </w:rPr>
        <w:t xml:space="preserve">Сидоров предпочитает работать строго по правилам, всегда аккуратен в выполнении </w:t>
      </w:r>
      <w:r w:rsidRPr="005E269D">
        <w:rPr>
          <w:color w:val="000000"/>
          <w:spacing w:val="2"/>
          <w:sz w:val="24"/>
          <w:szCs w:val="24"/>
        </w:rPr>
        <w:t xml:space="preserve">заданий руководства, требователен к подчиненным, поддерживает со всеми формальные </w:t>
      </w:r>
      <w:r w:rsidRPr="005E269D">
        <w:rPr>
          <w:color w:val="000000"/>
          <w:sz w:val="24"/>
          <w:szCs w:val="24"/>
        </w:rPr>
        <w:t>отношения. В коллективе его называют за глаза "сухарем". План подразделение выполня</w:t>
      </w:r>
      <w:r w:rsidRPr="005E269D">
        <w:rPr>
          <w:color w:val="000000"/>
          <w:sz w:val="24"/>
          <w:szCs w:val="24"/>
        </w:rPr>
        <w:softHyphen/>
        <w:t>ет, но текучесть кадров больше, чем в других подразделениях.</w:t>
      </w:r>
    </w:p>
    <w:p w:rsidR="00A31B5A" w:rsidRPr="005E269D" w:rsidRDefault="00A31B5A" w:rsidP="005E269D">
      <w:pPr>
        <w:shd w:val="clear" w:color="auto" w:fill="FFFFFF"/>
        <w:tabs>
          <w:tab w:val="left" w:pos="552"/>
        </w:tabs>
        <w:jc w:val="both"/>
        <w:rPr>
          <w:sz w:val="24"/>
          <w:szCs w:val="24"/>
        </w:rPr>
      </w:pPr>
      <w:r w:rsidRPr="005E269D">
        <w:rPr>
          <w:color w:val="000000"/>
          <w:spacing w:val="-9"/>
          <w:sz w:val="24"/>
          <w:szCs w:val="24"/>
        </w:rPr>
        <w:t>4.</w:t>
      </w:r>
      <w:r w:rsidRPr="005E269D">
        <w:rPr>
          <w:color w:val="000000"/>
          <w:sz w:val="24"/>
          <w:szCs w:val="24"/>
        </w:rPr>
        <w:tab/>
      </w:r>
      <w:r w:rsidRPr="005E269D">
        <w:rPr>
          <w:color w:val="000000"/>
          <w:spacing w:val="3"/>
          <w:sz w:val="24"/>
          <w:szCs w:val="24"/>
        </w:rPr>
        <w:t xml:space="preserve">Николаев ориентирован как на работу, так и на человеческие отношения. Весьма </w:t>
      </w:r>
      <w:r w:rsidRPr="005E269D">
        <w:rPr>
          <w:color w:val="000000"/>
          <w:spacing w:val="1"/>
          <w:sz w:val="24"/>
          <w:szCs w:val="24"/>
        </w:rPr>
        <w:t>грамотный и авторитетный руководитель с большим опытом работы, сотрудники его лю</w:t>
      </w:r>
      <w:r w:rsidRPr="005E269D">
        <w:rPr>
          <w:color w:val="000000"/>
          <w:spacing w:val="1"/>
          <w:sz w:val="24"/>
          <w:szCs w:val="24"/>
        </w:rPr>
        <w:softHyphen/>
      </w:r>
      <w:r w:rsidRPr="005E269D">
        <w:rPr>
          <w:color w:val="000000"/>
          <w:spacing w:val="-1"/>
          <w:sz w:val="24"/>
          <w:szCs w:val="24"/>
        </w:rPr>
        <w:t>бят за душевность и готовность помочь в трудную минуту. Его главным недостатком явля</w:t>
      </w:r>
      <w:r w:rsidRPr="005E269D">
        <w:rPr>
          <w:color w:val="000000"/>
          <w:spacing w:val="-1"/>
          <w:sz w:val="24"/>
          <w:szCs w:val="24"/>
        </w:rPr>
        <w:softHyphen/>
      </w:r>
      <w:r w:rsidRPr="005E269D">
        <w:rPr>
          <w:color w:val="000000"/>
          <w:sz w:val="24"/>
          <w:szCs w:val="24"/>
        </w:rPr>
        <w:t>ется слабость к спиртному, которая пока сильно на работу не влияет.</w:t>
      </w:r>
    </w:p>
    <w:p w:rsidR="00A31B5A" w:rsidRPr="005E269D" w:rsidRDefault="00A31B5A" w:rsidP="005E269D">
      <w:pPr>
        <w:shd w:val="clear" w:color="auto" w:fill="FFFFFF"/>
        <w:rPr>
          <w:sz w:val="24"/>
          <w:szCs w:val="24"/>
        </w:rPr>
      </w:pPr>
      <w:r w:rsidRPr="005E269D">
        <w:rPr>
          <w:color w:val="000000"/>
          <w:sz w:val="24"/>
          <w:szCs w:val="24"/>
        </w:rPr>
        <w:t>Кого бы Вы рекомендовали назначить заместителями Александрова?</w:t>
      </w:r>
    </w:p>
    <w:p w:rsidR="00A31B5A" w:rsidRPr="005E269D" w:rsidRDefault="00A31B5A" w:rsidP="005E269D">
      <w:pPr>
        <w:rPr>
          <w:sz w:val="24"/>
          <w:szCs w:val="24"/>
        </w:rPr>
      </w:pPr>
    </w:p>
    <w:sectPr w:rsidR="00A31B5A" w:rsidRPr="005E269D" w:rsidSect="005E269D">
      <w:pgSz w:w="11906" w:h="16838"/>
      <w:pgMar w:top="539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BE38A6"/>
    <w:lvl w:ilvl="0">
      <w:numFmt w:val="decimal"/>
      <w:lvlText w:val="*"/>
      <w:lvlJc w:val="left"/>
    </w:lvl>
  </w:abstractNum>
  <w:abstractNum w:abstractNumId="1">
    <w:nsid w:val="01F8307E"/>
    <w:multiLevelType w:val="hybridMultilevel"/>
    <w:tmpl w:val="EE18D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81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15501"/>
    <w:multiLevelType w:val="singleLevel"/>
    <w:tmpl w:val="A322C7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3">
    <w:nsid w:val="42FE4E69"/>
    <w:multiLevelType w:val="singleLevel"/>
    <w:tmpl w:val="C6E017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">
    <w:nsid w:val="4B00014C"/>
    <w:multiLevelType w:val="singleLevel"/>
    <w:tmpl w:val="0246B876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5">
    <w:nsid w:val="4BAE15AA"/>
    <w:multiLevelType w:val="singleLevel"/>
    <w:tmpl w:val="C41864D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6">
    <w:nsid w:val="4CCA1713"/>
    <w:multiLevelType w:val="hybridMultilevel"/>
    <w:tmpl w:val="26F6F6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9B655F2"/>
    <w:multiLevelType w:val="singleLevel"/>
    <w:tmpl w:val="EA16D9E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623C7179"/>
    <w:multiLevelType w:val="hybridMultilevel"/>
    <w:tmpl w:val="E38624EC"/>
    <w:lvl w:ilvl="0" w:tplc="EA16D9E2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01252"/>
    <w:multiLevelType w:val="singleLevel"/>
    <w:tmpl w:val="0FDE05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8955196"/>
    <w:multiLevelType w:val="singleLevel"/>
    <w:tmpl w:val="407C4614"/>
    <w:lvl w:ilvl="0">
      <w:start w:val="4"/>
      <w:numFmt w:val="decimal"/>
      <w:lvlText w:val="%1"/>
      <w:legacy w:legacy="1" w:legacySpace="0" w:legacyIndent="194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0"/>
  </w:num>
  <w:num w:numId="5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141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73F"/>
    <w:rsid w:val="00033FBD"/>
    <w:rsid w:val="000B7A30"/>
    <w:rsid w:val="0012258A"/>
    <w:rsid w:val="00177464"/>
    <w:rsid w:val="001B56AA"/>
    <w:rsid w:val="001E0FC7"/>
    <w:rsid w:val="001F3569"/>
    <w:rsid w:val="00233DC1"/>
    <w:rsid w:val="002463DD"/>
    <w:rsid w:val="002526A8"/>
    <w:rsid w:val="00264469"/>
    <w:rsid w:val="00307FEC"/>
    <w:rsid w:val="003C50D3"/>
    <w:rsid w:val="0053473F"/>
    <w:rsid w:val="00583223"/>
    <w:rsid w:val="005C1196"/>
    <w:rsid w:val="005E269D"/>
    <w:rsid w:val="005E4097"/>
    <w:rsid w:val="0061526B"/>
    <w:rsid w:val="00626C84"/>
    <w:rsid w:val="006D3A4D"/>
    <w:rsid w:val="006E5A06"/>
    <w:rsid w:val="00916330"/>
    <w:rsid w:val="00935F7B"/>
    <w:rsid w:val="009824EF"/>
    <w:rsid w:val="00A31B5A"/>
    <w:rsid w:val="00A45469"/>
    <w:rsid w:val="00A63824"/>
    <w:rsid w:val="00A77342"/>
    <w:rsid w:val="00B82297"/>
    <w:rsid w:val="00BD1A97"/>
    <w:rsid w:val="00C5293F"/>
    <w:rsid w:val="00CE3873"/>
    <w:rsid w:val="00CE573E"/>
    <w:rsid w:val="00CF4917"/>
    <w:rsid w:val="00DE7006"/>
    <w:rsid w:val="00E00E9B"/>
    <w:rsid w:val="00E310EE"/>
    <w:rsid w:val="00E64BEA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3F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3473F"/>
    <w:pPr>
      <w:spacing w:before="120"/>
      <w:jc w:val="both"/>
    </w:pPr>
    <w:rPr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473F"/>
    <w:rPr>
      <w:rFonts w:ascii="Times New Roman" w:hAnsi="Times New Roman" w:cs="Times New Roman"/>
      <w:sz w:val="20"/>
      <w:szCs w:val="20"/>
      <w:lang w:val="de-D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8</Pages>
  <Words>3989</Words>
  <Characters>22739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PSU</cp:lastModifiedBy>
  <cp:revision>4</cp:revision>
  <dcterms:created xsi:type="dcterms:W3CDTF">2014-08-19T12:42:00Z</dcterms:created>
  <dcterms:modified xsi:type="dcterms:W3CDTF">2015-05-06T10:27:00Z</dcterms:modified>
</cp:coreProperties>
</file>